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2414D" w14:textId="5BCD3558" w:rsidR="00436FAF" w:rsidRPr="00436FAF" w:rsidRDefault="000E3FBD" w:rsidP="00C81321">
      <w:pPr>
        <w:spacing w:line="240" w:lineRule="auto"/>
        <w:ind w:left="720" w:hanging="72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4F8A7C07">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000000">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4B9CBA63"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7D59A6">
        <w:rPr>
          <w:rFonts w:ascii="Calibri" w:eastAsia="Times New Roman" w:hAnsi="Calibri" w:cs="Calibri"/>
          <w:szCs w:val="24"/>
        </w:rPr>
        <w:t xml:space="preserve"> </w:t>
      </w:r>
      <w:r w:rsidR="007D59A6" w:rsidRPr="007D59A6">
        <w:rPr>
          <w:rFonts w:ascii="Calibri" w:eastAsia="Times New Roman" w:hAnsi="Calibri" w:cs="Calibri"/>
          <w:szCs w:val="24"/>
        </w:rPr>
        <w:t>(THEM)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790344D2" w:rsidR="003F5D32" w:rsidRDefault="001E0C5F" w:rsidP="00CD1CF6">
      <w:pPr>
        <w:spacing w:line="240" w:lineRule="auto"/>
        <w:ind w:firstLine="0"/>
        <w:jc w:val="center"/>
        <w:rPr>
          <w:rFonts w:ascii="Calibri" w:eastAsia="Times New Roman" w:hAnsi="Calibri" w:cs="Calibri"/>
          <w:b/>
          <w:iCs/>
          <w:sz w:val="32"/>
          <w:szCs w:val="32"/>
        </w:rPr>
      </w:pPr>
      <w:r w:rsidRPr="001E0C5F">
        <w:rPr>
          <w:rFonts w:ascii="Calibri" w:eastAsia="Times New Roman" w:hAnsi="Calibri" w:cs="Calibri"/>
          <w:b/>
          <w:sz w:val="32"/>
          <w:szCs w:val="32"/>
        </w:rPr>
        <w:t xml:space="preserve">HFT </w:t>
      </w:r>
      <w:r w:rsidR="00145623" w:rsidRPr="00145623">
        <w:rPr>
          <w:rFonts w:ascii="Calibri" w:eastAsia="Times New Roman" w:hAnsi="Calibri" w:cs="Calibri"/>
          <w:b/>
          <w:sz w:val="32"/>
          <w:szCs w:val="32"/>
        </w:rPr>
        <w:t xml:space="preserve">4754 </w:t>
      </w:r>
      <w:r w:rsidR="00E240D5">
        <w:rPr>
          <w:rFonts w:ascii="Calibri" w:eastAsia="Times New Roman" w:hAnsi="Calibri" w:cs="Calibri"/>
          <w:b/>
          <w:sz w:val="32"/>
          <w:szCs w:val="32"/>
        </w:rPr>
        <w:t>–</w:t>
      </w:r>
      <w:r w:rsidR="003F5D32" w:rsidRPr="0003138C">
        <w:rPr>
          <w:rFonts w:ascii="Calibri" w:eastAsia="Times New Roman" w:hAnsi="Calibri" w:cs="Calibri"/>
          <w:b/>
          <w:sz w:val="32"/>
          <w:szCs w:val="32"/>
        </w:rPr>
        <w:t xml:space="preserve"> </w:t>
      </w:r>
      <w:r w:rsidR="00145623">
        <w:rPr>
          <w:rFonts w:ascii="Calibri" w:eastAsia="Times New Roman" w:hAnsi="Calibri" w:cs="Calibri"/>
          <w:b/>
          <w:sz w:val="32"/>
          <w:szCs w:val="32"/>
        </w:rPr>
        <w:t xml:space="preserve">Advanced </w:t>
      </w:r>
      <w:r w:rsidR="00E240D5">
        <w:rPr>
          <w:rFonts w:ascii="Calibri" w:eastAsia="Times New Roman" w:hAnsi="Calibri" w:cs="Calibri"/>
          <w:b/>
          <w:iCs/>
          <w:sz w:val="32"/>
          <w:szCs w:val="32"/>
        </w:rPr>
        <w:t xml:space="preserve">Event </w:t>
      </w:r>
      <w:r w:rsidR="00145623" w:rsidRPr="00145623">
        <w:rPr>
          <w:rFonts w:ascii="Calibri" w:eastAsia="Times New Roman" w:hAnsi="Calibri" w:cs="Calibri"/>
          <w:b/>
          <w:iCs/>
          <w:sz w:val="32"/>
          <w:szCs w:val="32"/>
        </w:rPr>
        <w:t>Management</w:t>
      </w:r>
      <w:r w:rsidR="00AC06C5">
        <w:rPr>
          <w:rFonts w:ascii="Calibri" w:eastAsia="Times New Roman" w:hAnsi="Calibri" w:cs="Calibri"/>
          <w:b/>
          <w:iCs/>
          <w:sz w:val="32"/>
          <w:szCs w:val="32"/>
        </w:rPr>
        <w:t xml:space="preserve"> (</w:t>
      </w:r>
      <w:r w:rsidR="00FD667D">
        <w:rPr>
          <w:rFonts w:ascii="Calibri" w:eastAsia="Times New Roman" w:hAnsi="Calibri" w:cs="Calibri"/>
          <w:b/>
          <w:iCs/>
          <w:sz w:val="32"/>
          <w:szCs w:val="32"/>
        </w:rPr>
        <w:t>Residential</w:t>
      </w:r>
      <w:r w:rsidR="00AC06C5">
        <w:rPr>
          <w:rFonts w:ascii="Calibri" w:eastAsia="Times New Roman" w:hAnsi="Calibri" w:cs="Calibri"/>
          <w:b/>
          <w:iCs/>
          <w:sz w:val="32"/>
          <w:szCs w:val="32"/>
        </w:rPr>
        <w:t>)</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0B57B7AA" w:rsidR="003F5D32" w:rsidRPr="00784356" w:rsidRDefault="00DC3F3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Mon</w:t>
            </w:r>
            <w:r w:rsidR="00D247A8">
              <w:rPr>
                <w:rFonts w:ascii="Calibri" w:eastAsia="Times New Roman" w:hAnsi="Calibri" w:cs="Calibri"/>
                <w:sz w:val="22"/>
              </w:rPr>
              <w:t xml:space="preserve"> – </w:t>
            </w:r>
            <w:r>
              <w:rPr>
                <w:rFonts w:ascii="Calibri" w:eastAsia="Times New Roman" w:hAnsi="Calibri" w:cs="Calibri"/>
                <w:sz w:val="22"/>
              </w:rPr>
              <w:t>Wed</w:t>
            </w:r>
            <w:r w:rsidR="00D247A8">
              <w:rPr>
                <w:rFonts w:ascii="Calibri" w:eastAsia="Times New Roman" w:hAnsi="Calibri" w:cs="Calibri"/>
                <w:sz w:val="22"/>
              </w:rPr>
              <w:t xml:space="preserve"> </w:t>
            </w:r>
            <w:r>
              <w:rPr>
                <w:rFonts w:ascii="Calibri" w:eastAsia="Times New Roman" w:hAnsi="Calibri" w:cs="Calibri"/>
                <w:sz w:val="22"/>
              </w:rPr>
              <w:t>-</w:t>
            </w:r>
            <w:r w:rsidR="00D247A8">
              <w:rPr>
                <w:rFonts w:ascii="Calibri" w:eastAsia="Times New Roman" w:hAnsi="Calibri" w:cs="Calibri"/>
                <w:sz w:val="22"/>
              </w:rPr>
              <w:t xml:space="preserve"> </w:t>
            </w:r>
            <w:r>
              <w:rPr>
                <w:rFonts w:ascii="Calibri" w:eastAsia="Times New Roman" w:hAnsi="Calibri" w:cs="Calibri"/>
                <w:sz w:val="22"/>
              </w:rPr>
              <w:t>Fri</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000000"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00CE77F3" w:rsidRPr="00784356">
                <w:rPr>
                  <w:rStyle w:val="Collegamentoipertestuale"/>
                  <w:rFonts w:ascii="Calibri" w:hAnsi="Calibri" w:cs="Calibri"/>
                  <w:sz w:val="22"/>
                </w:rPr>
                <w:t>Giulio.Ronzoni@ufl.edu</w:t>
              </w:r>
            </w:hyperlink>
          </w:p>
          <w:p w14:paraId="1DDB6C42" w14:textId="513F655A"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77FECDCC" w:rsidR="003F5D32" w:rsidRPr="00784356" w:rsidRDefault="00DC3F3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DC3F31">
              <w:rPr>
                <w:rFonts w:ascii="Calibri" w:eastAsia="Times New Roman" w:hAnsi="Calibri" w:cs="Calibri"/>
                <w:sz w:val="22"/>
              </w:rPr>
              <w:t>4:05</w:t>
            </w:r>
            <w:r w:rsidR="00D247A8">
              <w:rPr>
                <w:rFonts w:ascii="Calibri" w:eastAsia="Times New Roman" w:hAnsi="Calibri" w:cs="Calibri"/>
                <w:sz w:val="22"/>
              </w:rPr>
              <w:t xml:space="preserve"> pm</w:t>
            </w:r>
            <w:r w:rsidRPr="00DC3F31">
              <w:rPr>
                <w:rFonts w:ascii="Calibri" w:eastAsia="Times New Roman" w:hAnsi="Calibri" w:cs="Calibri"/>
                <w:sz w:val="22"/>
              </w:rPr>
              <w:t> - 4:55</w:t>
            </w:r>
            <w:r w:rsidR="00D247A8">
              <w:rPr>
                <w:rFonts w:ascii="Calibri" w:eastAsia="Times New Roman" w:hAnsi="Calibri" w:cs="Calibri"/>
                <w:sz w:val="22"/>
              </w:rPr>
              <w:t xml:space="preserve"> pm</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784356"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1280846B" w:rsidR="003F5D32" w:rsidRPr="00784356" w:rsidRDefault="00C8132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Fall</w:t>
            </w:r>
            <w:r w:rsidR="000951F5">
              <w:rPr>
                <w:rFonts w:ascii="Calibri" w:eastAsia="Times New Roman" w:hAnsi="Calibri" w:cs="Calibri"/>
                <w:sz w:val="22"/>
              </w:rPr>
              <w:t xml:space="preserve"> 2024</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F7E064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2764C01D" w14:textId="1923535B" w:rsidR="003F5D32" w:rsidRPr="00784356" w:rsidRDefault="00D247A8"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Florida Gym (</w:t>
            </w:r>
            <w:r w:rsidR="00DC3F31">
              <w:rPr>
                <w:rFonts w:ascii="Calibri" w:eastAsia="Times New Roman" w:hAnsi="Calibri" w:cs="Calibri"/>
                <w:sz w:val="22"/>
              </w:rPr>
              <w:t>FLG</w:t>
            </w:r>
            <w:r>
              <w:rPr>
                <w:rFonts w:ascii="Calibri" w:eastAsia="Times New Roman" w:hAnsi="Calibri" w:cs="Calibri"/>
                <w:sz w:val="22"/>
              </w:rPr>
              <w:t>)</w:t>
            </w:r>
            <w:r w:rsidR="00DC3F31">
              <w:rPr>
                <w:rFonts w:ascii="Calibri" w:eastAsia="Times New Roman" w:hAnsi="Calibri" w:cs="Calibri"/>
                <w:sz w:val="22"/>
              </w:rPr>
              <w:t xml:space="preserve"> 210</w:t>
            </w:r>
          </w:p>
          <w:p w14:paraId="5F2AE4F6" w14:textId="4A766C5E" w:rsidR="003F5D32" w:rsidRPr="00784356" w:rsidRDefault="006A4120"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6A4120">
              <w:rPr>
                <w:rFonts w:ascii="Calibri" w:eastAsia="Times New Roman" w:hAnsi="Calibri" w:cs="Calibri"/>
                <w:sz w:val="22"/>
              </w:rPr>
              <w:t>006D</w:t>
            </w:r>
            <w:r>
              <w:rPr>
                <w:rFonts w:ascii="Calibri" w:eastAsia="Times New Roman" w:hAnsi="Calibri" w:cs="Calibri"/>
                <w:sz w:val="22"/>
              </w:rPr>
              <w:t xml:space="preserve"> </w:t>
            </w:r>
            <w:r w:rsidR="00BC11D1" w:rsidRPr="00784356">
              <w:rPr>
                <w:rFonts w:ascii="Calibri" w:eastAsia="Times New Roman" w:hAnsi="Calibri" w:cs="Calibri"/>
                <w:sz w:val="22"/>
              </w:rPr>
              <w:t>-</w:t>
            </w:r>
            <w:r w:rsidR="00D25AE0">
              <w:rPr>
                <w:rFonts w:ascii="Calibri" w:eastAsia="Times New Roman" w:hAnsi="Calibri" w:cs="Calibri"/>
                <w:sz w:val="22"/>
              </w:rPr>
              <w:t xml:space="preserve"> </w:t>
            </w:r>
            <w:r w:rsidRPr="006A4120">
              <w:rPr>
                <w:rFonts w:ascii="Calibri" w:eastAsia="Times New Roman" w:hAnsi="Calibri" w:cs="Calibri"/>
                <w:sz w:val="22"/>
              </w:rPr>
              <w:t>13004</w:t>
            </w:r>
          </w:p>
        </w:tc>
      </w:tr>
    </w:tbl>
    <w:p w14:paraId="6818F866" w14:textId="77777777" w:rsidR="00CE512A" w:rsidRPr="009C6A7B"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452F8D7E" w14:textId="77777777" w:rsidR="00780B83" w:rsidRPr="00780B83" w:rsidRDefault="00780B83" w:rsidP="00780B83">
      <w:pPr>
        <w:shd w:val="clear" w:color="auto" w:fill="FFFFFF"/>
        <w:spacing w:line="240" w:lineRule="auto"/>
        <w:ind w:firstLine="0"/>
        <w:jc w:val="both"/>
        <w:rPr>
          <w:rFonts w:ascii="Calibri" w:eastAsia="Times New Roman" w:hAnsi="Calibri" w:cs="Calibri"/>
          <w:szCs w:val="24"/>
        </w:rPr>
      </w:pPr>
      <w:r w:rsidRPr="00780B83">
        <w:rPr>
          <w:rFonts w:ascii="Calibri" w:eastAsia="Times New Roman" w:hAnsi="Calibri" w:cs="Calibri"/>
          <w:szCs w:val="24"/>
        </w:rPr>
        <w:t>This course introduces students to the fundamentals of event planning and management and aims to advance the comprehension of project management and its application to a multitude of events in a globalized context.</w:t>
      </w:r>
    </w:p>
    <w:p w14:paraId="477B9C65" w14:textId="77777777" w:rsidR="00780B83" w:rsidRDefault="00780B83" w:rsidP="00780B83">
      <w:pPr>
        <w:shd w:val="clear" w:color="auto" w:fill="FFFFFF"/>
        <w:spacing w:line="240" w:lineRule="auto"/>
        <w:ind w:firstLine="0"/>
        <w:jc w:val="both"/>
        <w:rPr>
          <w:rFonts w:ascii="Calibri" w:eastAsia="Times New Roman" w:hAnsi="Calibri" w:cs="Calibri"/>
          <w:szCs w:val="24"/>
        </w:rPr>
      </w:pPr>
      <w:r w:rsidRPr="00780B83">
        <w:rPr>
          <w:rFonts w:ascii="Calibri" w:eastAsia="Times New Roman" w:hAnsi="Calibri" w:cs="Calibri"/>
          <w:szCs w:val="24"/>
        </w:rPr>
        <w:t>The course content is aligned with the Event Management Body of Knowledge (EMBOK) model, the Meeting and Business Events Competency Standards (MBECS), and Event Management International Competency Standards (EMICS), equipping students with the knowledge necessary to pursue successful events or meeting industry careers.</w:t>
      </w:r>
    </w:p>
    <w:p w14:paraId="144E9C1F" w14:textId="4CC1F25C" w:rsidR="007F4C29" w:rsidRPr="009146A8" w:rsidRDefault="007F4C29" w:rsidP="00780B83">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26C7FAEC" w14:textId="7777777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Overview</w:t>
      </w:r>
    </w:p>
    <w:p w14:paraId="1B6B76F4" w14:textId="70D67783" w:rsidR="00D934CF" w:rsidRDefault="00780B83" w:rsidP="003507D6">
      <w:pPr>
        <w:shd w:val="clear" w:color="auto" w:fill="FFFFFF"/>
        <w:spacing w:line="240" w:lineRule="auto"/>
        <w:ind w:firstLine="0"/>
        <w:jc w:val="both"/>
        <w:outlineLvl w:val="0"/>
        <w:rPr>
          <w:rFonts w:ascii="Calibri" w:eastAsia="Times New Roman" w:hAnsi="Calibri" w:cs="Calibri"/>
          <w:szCs w:val="24"/>
        </w:rPr>
      </w:pPr>
      <w:r w:rsidRPr="00780B83">
        <w:rPr>
          <w:rFonts w:ascii="Calibri" w:eastAsia="Times New Roman" w:hAnsi="Calibri" w:cs="Calibri"/>
          <w:szCs w:val="24"/>
        </w:rPr>
        <w:t>Advance Event Management examines the complexity of the event industry and focuses on the fundamentals of event planning within a project management context.</w:t>
      </w:r>
      <w:r w:rsidR="00A452FA">
        <w:rPr>
          <w:rFonts w:ascii="Calibri" w:eastAsia="Times New Roman" w:hAnsi="Calibri" w:cs="Calibri"/>
          <w:szCs w:val="24"/>
        </w:rPr>
        <w:t xml:space="preserve"> </w:t>
      </w:r>
      <w:r w:rsidRPr="00780B83">
        <w:rPr>
          <w:rFonts w:ascii="Calibri" w:eastAsia="Times New Roman" w:hAnsi="Calibri" w:cs="Calibri"/>
          <w:szCs w:val="24"/>
        </w:rPr>
        <w:t>The importance of the research, design, planning, coordination, and evaluation of events is examined, along with event outcomes and return on investments. Effective strategies and methods are discussed to successfully plan and manage a multitude of event sizes and types. Case studies are used to emphasize the growing globalization of the event management profession, exposing students to the core competencies required of a successful event manager. The role of the event industry is examined through the generation of a tourist market that is supported by the hospitality and tourism industry.</w:t>
      </w:r>
    </w:p>
    <w:p w14:paraId="25B16EF4" w14:textId="77777777" w:rsidR="00780B83" w:rsidRPr="009146A8" w:rsidRDefault="00780B83" w:rsidP="003507D6">
      <w:pPr>
        <w:shd w:val="clear" w:color="auto" w:fill="FFFFFF"/>
        <w:spacing w:line="240" w:lineRule="auto"/>
        <w:ind w:firstLine="0"/>
        <w:jc w:val="both"/>
        <w:outlineLvl w:val="0"/>
        <w:rPr>
          <w:rFonts w:ascii="Calibri" w:eastAsia="Times New Roman" w:hAnsi="Calibri" w:cs="Calibri"/>
          <w:b/>
          <w:kern w:val="36"/>
          <w:szCs w:val="24"/>
        </w:rPr>
      </w:pPr>
    </w:p>
    <w:p w14:paraId="5124E73C" w14:textId="7152174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Objectives</w:t>
      </w:r>
      <w:r w:rsidR="00273422">
        <w:rPr>
          <w:rFonts w:ascii="Calibri" w:eastAsia="Times New Roman" w:hAnsi="Calibri" w:cs="Calibri"/>
          <w:b/>
          <w:kern w:val="36"/>
          <w:szCs w:val="24"/>
        </w:rPr>
        <w:t xml:space="preserve"> &amp; Learning Outcomes</w:t>
      </w:r>
    </w:p>
    <w:p w14:paraId="5BF8C384" w14:textId="77777777" w:rsidR="00823B9E" w:rsidRPr="00823B9E" w:rsidRDefault="00823B9E" w:rsidP="00823B9E">
      <w:pPr>
        <w:shd w:val="clear" w:color="auto" w:fill="FFFFFF"/>
        <w:spacing w:line="240" w:lineRule="auto"/>
        <w:ind w:firstLine="0"/>
        <w:jc w:val="both"/>
        <w:outlineLvl w:val="0"/>
        <w:rPr>
          <w:rFonts w:ascii="Calibri" w:eastAsia="Times New Roman" w:hAnsi="Calibri" w:cs="Calibri"/>
          <w:szCs w:val="24"/>
        </w:rPr>
      </w:pPr>
      <w:r w:rsidRPr="00823B9E">
        <w:rPr>
          <w:rFonts w:ascii="Calibri" w:eastAsia="Times New Roman" w:hAnsi="Calibri" w:cs="Calibri"/>
          <w:szCs w:val="24"/>
        </w:rPr>
        <w:t>By the end of this course, students will be able to:</w:t>
      </w:r>
    </w:p>
    <w:p w14:paraId="71717BF0" w14:textId="1A7AB3ED"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Comprehend and apply project management to events</w:t>
      </w:r>
      <w:r>
        <w:rPr>
          <w:rFonts w:ascii="Calibri" w:eastAsia="Times New Roman" w:hAnsi="Calibri" w:cs="Calibri"/>
          <w:szCs w:val="24"/>
        </w:rPr>
        <w:t>.</w:t>
      </w:r>
    </w:p>
    <w:p w14:paraId="29AC9E60" w14:textId="14705AFF"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Explain the major deliverables associated with project management</w:t>
      </w:r>
      <w:r>
        <w:rPr>
          <w:rFonts w:ascii="Calibri" w:eastAsia="Times New Roman" w:hAnsi="Calibri" w:cs="Calibri"/>
          <w:szCs w:val="24"/>
        </w:rPr>
        <w:t>.</w:t>
      </w:r>
    </w:p>
    <w:p w14:paraId="5E4489D6" w14:textId="2D8AAB8D"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Understand the economic, social, and political impacts of events</w:t>
      </w:r>
      <w:r>
        <w:rPr>
          <w:rFonts w:ascii="Calibri" w:eastAsia="Times New Roman" w:hAnsi="Calibri" w:cs="Calibri"/>
          <w:szCs w:val="24"/>
        </w:rPr>
        <w:t>.</w:t>
      </w:r>
    </w:p>
    <w:p w14:paraId="0668C318" w14:textId="4A3964EB"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Determine appropriate market segments for events</w:t>
      </w:r>
      <w:r>
        <w:rPr>
          <w:rFonts w:ascii="Calibri" w:eastAsia="Times New Roman" w:hAnsi="Calibri" w:cs="Calibri"/>
          <w:szCs w:val="24"/>
        </w:rPr>
        <w:t>.</w:t>
      </w:r>
    </w:p>
    <w:p w14:paraId="7C1115DB" w14:textId="679A64A4"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Understand the importance of ancillary programs</w:t>
      </w:r>
      <w:r>
        <w:rPr>
          <w:rFonts w:ascii="Calibri" w:eastAsia="Times New Roman" w:hAnsi="Calibri" w:cs="Calibri"/>
          <w:szCs w:val="24"/>
        </w:rPr>
        <w:t>.</w:t>
      </w:r>
    </w:p>
    <w:p w14:paraId="36805DDB" w14:textId="764353CA"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Explain strategies and tactics to maximize event attendance</w:t>
      </w:r>
      <w:r>
        <w:rPr>
          <w:rFonts w:ascii="Calibri" w:eastAsia="Times New Roman" w:hAnsi="Calibri" w:cs="Calibri"/>
          <w:szCs w:val="24"/>
        </w:rPr>
        <w:t>.</w:t>
      </w:r>
      <w:r w:rsidRPr="00823B9E">
        <w:rPr>
          <w:rFonts w:ascii="Calibri" w:eastAsia="Times New Roman" w:hAnsi="Calibri" w:cs="Calibri"/>
          <w:szCs w:val="24"/>
        </w:rPr>
        <w:t xml:space="preserve"> </w:t>
      </w:r>
    </w:p>
    <w:p w14:paraId="759D7897" w14:textId="4765697F"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Comprehend the importance of solid fiscal management</w:t>
      </w:r>
      <w:r>
        <w:rPr>
          <w:rFonts w:ascii="Calibri" w:eastAsia="Times New Roman" w:hAnsi="Calibri" w:cs="Calibri"/>
          <w:szCs w:val="24"/>
        </w:rPr>
        <w:t>.</w:t>
      </w:r>
    </w:p>
    <w:p w14:paraId="3528377C" w14:textId="37C755B1"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Evaluate ROI for destinations and sponsoring organizations hosting events</w:t>
      </w:r>
      <w:r>
        <w:rPr>
          <w:rFonts w:ascii="Calibri" w:eastAsia="Times New Roman" w:hAnsi="Calibri" w:cs="Calibri"/>
          <w:szCs w:val="24"/>
        </w:rPr>
        <w:t>.</w:t>
      </w:r>
    </w:p>
    <w:p w14:paraId="62E568FC" w14:textId="401509CA"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Explain volunteer management in relation to events</w:t>
      </w:r>
      <w:r>
        <w:rPr>
          <w:rFonts w:ascii="Calibri" w:eastAsia="Times New Roman" w:hAnsi="Calibri" w:cs="Calibri"/>
          <w:szCs w:val="24"/>
        </w:rPr>
        <w:t>.</w:t>
      </w:r>
    </w:p>
    <w:p w14:paraId="15F97CB1" w14:textId="7239F6BB"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Apply risk management principles to the safe operation of events</w:t>
      </w:r>
      <w:r>
        <w:rPr>
          <w:rFonts w:ascii="Calibri" w:eastAsia="Times New Roman" w:hAnsi="Calibri" w:cs="Calibri"/>
          <w:szCs w:val="24"/>
        </w:rPr>
        <w:t>.</w:t>
      </w:r>
    </w:p>
    <w:p w14:paraId="1F31506B" w14:textId="63B085BB" w:rsidR="00823B9E"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szCs w:val="24"/>
        </w:rPr>
      </w:pPr>
      <w:r w:rsidRPr="00823B9E">
        <w:rPr>
          <w:rFonts w:ascii="Calibri" w:eastAsia="Times New Roman" w:hAnsi="Calibri" w:cs="Calibri"/>
          <w:szCs w:val="24"/>
        </w:rPr>
        <w:t>Generate solutions to overcome challenges in the event industry</w:t>
      </w:r>
      <w:r>
        <w:rPr>
          <w:rFonts w:ascii="Calibri" w:eastAsia="Times New Roman" w:hAnsi="Calibri" w:cs="Calibri"/>
          <w:szCs w:val="24"/>
        </w:rPr>
        <w:t>.</w:t>
      </w:r>
      <w:r w:rsidRPr="00823B9E">
        <w:rPr>
          <w:rFonts w:ascii="Calibri" w:eastAsia="Times New Roman" w:hAnsi="Calibri" w:cs="Calibri"/>
          <w:szCs w:val="24"/>
        </w:rPr>
        <w:t xml:space="preserve"> </w:t>
      </w:r>
    </w:p>
    <w:p w14:paraId="0D5A8FFF" w14:textId="202CC438" w:rsidR="008A2078" w:rsidRPr="00823B9E" w:rsidRDefault="00823B9E" w:rsidP="00823B9E">
      <w:pPr>
        <w:pStyle w:val="Paragrafoelenco"/>
        <w:numPr>
          <w:ilvl w:val="0"/>
          <w:numId w:val="24"/>
        </w:numPr>
        <w:shd w:val="clear" w:color="auto" w:fill="FFFFFF"/>
        <w:spacing w:line="240" w:lineRule="auto"/>
        <w:jc w:val="both"/>
        <w:outlineLvl w:val="0"/>
        <w:rPr>
          <w:rFonts w:ascii="Calibri" w:eastAsia="Times New Roman" w:hAnsi="Calibri" w:cs="Calibri"/>
          <w:b/>
          <w:kern w:val="36"/>
          <w:szCs w:val="24"/>
        </w:rPr>
      </w:pPr>
      <w:r w:rsidRPr="00823B9E">
        <w:rPr>
          <w:rFonts w:ascii="Calibri" w:eastAsia="Times New Roman" w:hAnsi="Calibri" w:cs="Calibri"/>
          <w:szCs w:val="24"/>
        </w:rPr>
        <w:t>Understand the importance of cultural sensitivity in event planning and management.</w:t>
      </w:r>
    </w:p>
    <w:p w14:paraId="55DA287E" w14:textId="3A84A27E"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lastRenderedPageBreak/>
        <w:t>Required Text and Material</w:t>
      </w:r>
    </w:p>
    <w:p w14:paraId="6B2BFC65" w14:textId="77777777" w:rsidR="00310EF3" w:rsidRDefault="00310EF3" w:rsidP="003507D6">
      <w:pPr>
        <w:shd w:val="clear" w:color="auto" w:fill="FFFFFF"/>
        <w:spacing w:line="240" w:lineRule="auto"/>
        <w:ind w:firstLine="0"/>
        <w:jc w:val="both"/>
        <w:outlineLvl w:val="0"/>
        <w:rPr>
          <w:rFonts w:ascii="Calibri" w:eastAsia="Times New Roman" w:hAnsi="Calibri" w:cs="Calibri"/>
          <w:kern w:val="36"/>
          <w:szCs w:val="24"/>
        </w:rPr>
      </w:pPr>
      <w:proofErr w:type="spellStart"/>
      <w:r w:rsidRPr="00310EF3">
        <w:rPr>
          <w:rFonts w:ascii="Calibri" w:eastAsia="Times New Roman" w:hAnsi="Calibri" w:cs="Calibri"/>
          <w:kern w:val="36"/>
          <w:szCs w:val="24"/>
        </w:rPr>
        <w:t>Fenich</w:t>
      </w:r>
      <w:proofErr w:type="spellEnd"/>
      <w:r w:rsidRPr="00310EF3">
        <w:rPr>
          <w:rFonts w:ascii="Calibri" w:eastAsia="Times New Roman" w:hAnsi="Calibri" w:cs="Calibri"/>
          <w:kern w:val="36"/>
          <w:szCs w:val="24"/>
        </w:rPr>
        <w:t xml:space="preserve">, G. (2015). </w:t>
      </w:r>
      <w:r w:rsidRPr="00310EF3">
        <w:rPr>
          <w:rFonts w:ascii="Calibri" w:eastAsia="Times New Roman" w:hAnsi="Calibri" w:cs="Calibri"/>
          <w:i/>
          <w:iCs/>
          <w:kern w:val="36"/>
          <w:szCs w:val="24"/>
        </w:rPr>
        <w:t>Planning and Management of Meetings, Expositions, Events and Conventions.</w:t>
      </w:r>
      <w:r w:rsidRPr="00310EF3">
        <w:rPr>
          <w:rFonts w:ascii="Calibri" w:eastAsia="Times New Roman" w:hAnsi="Calibri" w:cs="Calibri"/>
          <w:kern w:val="36"/>
          <w:szCs w:val="24"/>
        </w:rPr>
        <w:t xml:space="preserve"> New York, NY: Pearson. </w:t>
      </w:r>
    </w:p>
    <w:p w14:paraId="49DD0102" w14:textId="2E1EB5AA" w:rsidR="00310EF3" w:rsidRDefault="00310EF3" w:rsidP="003507D6">
      <w:pPr>
        <w:shd w:val="clear" w:color="auto" w:fill="FFFFFF"/>
        <w:spacing w:line="240" w:lineRule="auto"/>
        <w:ind w:firstLine="0"/>
        <w:jc w:val="both"/>
        <w:outlineLvl w:val="0"/>
        <w:rPr>
          <w:rFonts w:ascii="Calibri" w:eastAsia="Times New Roman" w:hAnsi="Calibri" w:cs="Calibri"/>
          <w:kern w:val="36"/>
          <w:szCs w:val="24"/>
        </w:rPr>
      </w:pPr>
      <w:r w:rsidRPr="00310EF3">
        <w:rPr>
          <w:rFonts w:ascii="Calibri" w:eastAsia="Times New Roman" w:hAnsi="Calibri" w:cs="Calibri"/>
          <w:kern w:val="36"/>
          <w:szCs w:val="24"/>
        </w:rPr>
        <w:t>ISBN-13: 978-0132610438 ~ ISBN-10: 0132610434.</w:t>
      </w:r>
    </w:p>
    <w:p w14:paraId="1BB7374B" w14:textId="19A79F40"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B0659B"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B0659B">
        <w:rPr>
          <w:rFonts w:ascii="Calibri" w:eastAsia="Times New Roman" w:hAnsi="Calibri" w:cs="Calibri"/>
          <w:b/>
          <w:bCs/>
          <w:kern w:val="36"/>
          <w:szCs w:val="24"/>
        </w:rPr>
        <w:t>Supplementary (Optional) Textbook and Material</w:t>
      </w:r>
    </w:p>
    <w:p w14:paraId="0E065365" w14:textId="555ACD53" w:rsidR="00681FC0" w:rsidRDefault="00310EF3" w:rsidP="003507D6">
      <w:pPr>
        <w:shd w:val="clear" w:color="auto" w:fill="FFFFFF"/>
        <w:spacing w:line="240" w:lineRule="auto"/>
        <w:ind w:firstLine="0"/>
        <w:jc w:val="both"/>
        <w:outlineLvl w:val="0"/>
        <w:rPr>
          <w:rFonts w:ascii="Calibri" w:eastAsia="Times New Roman" w:hAnsi="Calibri" w:cs="Calibri"/>
          <w:kern w:val="36"/>
          <w:szCs w:val="24"/>
        </w:rPr>
      </w:pPr>
      <w:proofErr w:type="spellStart"/>
      <w:r w:rsidRPr="00310EF3">
        <w:rPr>
          <w:rFonts w:ascii="Calibri" w:eastAsia="Times New Roman" w:hAnsi="Calibri" w:cs="Calibri"/>
          <w:kern w:val="36"/>
          <w:szCs w:val="24"/>
        </w:rPr>
        <w:t>Mcllwraith</w:t>
      </w:r>
      <w:proofErr w:type="spellEnd"/>
      <w:r w:rsidRPr="00310EF3">
        <w:rPr>
          <w:rFonts w:ascii="Calibri" w:eastAsia="Times New Roman" w:hAnsi="Calibri" w:cs="Calibri"/>
          <w:kern w:val="36"/>
          <w:szCs w:val="24"/>
        </w:rPr>
        <w:t xml:space="preserve">, M., (2014). </w:t>
      </w:r>
      <w:r w:rsidRPr="00A35942">
        <w:rPr>
          <w:rFonts w:ascii="Calibri" w:eastAsia="Times New Roman" w:hAnsi="Calibri" w:cs="Calibri"/>
          <w:i/>
          <w:iCs/>
          <w:kern w:val="36"/>
          <w:szCs w:val="24"/>
        </w:rPr>
        <w:t>Convention Industry Council Manual</w:t>
      </w:r>
      <w:r w:rsidRPr="00310EF3">
        <w:rPr>
          <w:rFonts w:ascii="Calibri" w:eastAsia="Times New Roman" w:hAnsi="Calibri" w:cs="Calibri"/>
          <w:kern w:val="36"/>
          <w:szCs w:val="24"/>
        </w:rPr>
        <w:t>. Alexandria, VA: Kendall Hunt Publishing</w:t>
      </w:r>
      <w:r w:rsidR="00A35942">
        <w:rPr>
          <w:rFonts w:ascii="Calibri" w:eastAsia="Times New Roman" w:hAnsi="Calibri" w:cs="Calibri"/>
          <w:kern w:val="36"/>
          <w:szCs w:val="24"/>
        </w:rPr>
        <w:t>.</w:t>
      </w:r>
      <w:r w:rsidR="00C17F9E">
        <w:rPr>
          <w:rFonts w:ascii="Calibri" w:eastAsia="Times New Roman" w:hAnsi="Calibri" w:cs="Calibri"/>
          <w:kern w:val="36"/>
          <w:szCs w:val="24"/>
        </w:rPr>
        <w:t xml:space="preserve"> </w:t>
      </w:r>
    </w:p>
    <w:p w14:paraId="2EA926B6" w14:textId="77777777" w:rsidR="00310EF3" w:rsidRPr="00310EF3" w:rsidRDefault="00310EF3" w:rsidP="003507D6">
      <w:pPr>
        <w:shd w:val="clear" w:color="auto" w:fill="FFFFFF"/>
        <w:spacing w:line="240" w:lineRule="auto"/>
        <w:ind w:firstLine="0"/>
        <w:jc w:val="both"/>
        <w:outlineLvl w:val="0"/>
        <w:rPr>
          <w:rFonts w:ascii="Calibri" w:eastAsia="Times New Roman" w:hAnsi="Calibri" w:cs="Calibri"/>
          <w:kern w:val="36"/>
          <w:szCs w:val="24"/>
        </w:rPr>
      </w:pPr>
    </w:p>
    <w:p w14:paraId="5BB3A1C6" w14:textId="77777777" w:rsidR="00C17F9E" w:rsidRPr="00B0659B" w:rsidRDefault="00C17F9E" w:rsidP="00C17F9E">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Basis for Final Grade</w:t>
      </w:r>
    </w:p>
    <w:p w14:paraId="15521880" w14:textId="77777777" w:rsidR="00C17F9E" w:rsidRPr="00B0659B" w:rsidRDefault="00C17F9E" w:rsidP="00C17F9E">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4582"/>
        <w:gridCol w:w="1260"/>
        <w:gridCol w:w="1260"/>
      </w:tblGrid>
      <w:tr w:rsidR="00C17F9E" w:rsidRPr="00B0659B" w14:paraId="3CB9CDB0"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982ABBD" w14:textId="77777777" w:rsidR="00C17F9E" w:rsidRPr="00B0659B" w:rsidRDefault="00C17F9E" w:rsidP="00BE0D2B">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26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75031ED7" w14:textId="77777777" w:rsidR="00C17F9E" w:rsidRPr="00B0659B" w:rsidRDefault="00C17F9E" w:rsidP="00BE0D2B">
            <w:pPr>
              <w:spacing w:line="240" w:lineRule="auto"/>
              <w:ind w:firstLine="0"/>
              <w:jc w:val="center"/>
              <w:rPr>
                <w:rFonts w:ascii="Calibri" w:hAnsi="Calibri" w:cs="Calibri"/>
                <w:b/>
                <w:szCs w:val="24"/>
              </w:rPr>
            </w:pPr>
            <w:r w:rsidRPr="00B0659B">
              <w:rPr>
                <w:rFonts w:ascii="Calibri" w:hAnsi="Calibri" w:cs="Calibri"/>
                <w:b/>
                <w:szCs w:val="24"/>
              </w:rPr>
              <w:t>Value</w:t>
            </w:r>
          </w:p>
        </w:tc>
        <w:tc>
          <w:tcPr>
            <w:tcW w:w="1260" w:type="dxa"/>
            <w:tcBorders>
              <w:top w:val="single" w:sz="6" w:space="0" w:color="000000"/>
              <w:left w:val="single" w:sz="6" w:space="0" w:color="000000"/>
              <w:bottom w:val="single" w:sz="6" w:space="0" w:color="000000"/>
              <w:right w:val="single" w:sz="6" w:space="0" w:color="000000"/>
            </w:tcBorders>
            <w:shd w:val="clear" w:color="auto" w:fill="00F8FF"/>
          </w:tcPr>
          <w:p w14:paraId="13C30C41" w14:textId="77777777" w:rsidR="00C17F9E" w:rsidRPr="00B0659B" w:rsidRDefault="00C17F9E" w:rsidP="00BE0D2B">
            <w:pPr>
              <w:spacing w:line="240" w:lineRule="auto"/>
              <w:ind w:firstLine="0"/>
              <w:jc w:val="center"/>
              <w:rPr>
                <w:rFonts w:ascii="Calibri" w:hAnsi="Calibri" w:cs="Calibri"/>
                <w:b/>
                <w:szCs w:val="24"/>
              </w:rPr>
            </w:pPr>
            <w:r>
              <w:rPr>
                <w:rFonts w:ascii="Calibri" w:hAnsi="Calibri" w:cs="Calibri"/>
                <w:b/>
                <w:szCs w:val="24"/>
              </w:rPr>
              <w:t>Percentage</w:t>
            </w:r>
          </w:p>
        </w:tc>
      </w:tr>
      <w:tr w:rsidR="00C17F9E" w:rsidRPr="00B0659B" w14:paraId="00EFBA6E"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F14BBFE" w14:textId="77777777" w:rsidR="00C17F9E" w:rsidRPr="00B0659B" w:rsidRDefault="00C17F9E" w:rsidP="00BE0D2B">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97CDE0F" w14:textId="77777777" w:rsidR="00C17F9E" w:rsidRPr="00B0659B" w:rsidRDefault="00C17F9E" w:rsidP="00BE0D2B">
            <w:pPr>
              <w:spacing w:line="240" w:lineRule="auto"/>
              <w:ind w:firstLine="0"/>
              <w:jc w:val="center"/>
              <w:rPr>
                <w:rFonts w:ascii="Calibri" w:hAnsi="Calibri" w:cs="Calibri"/>
                <w:szCs w:val="24"/>
              </w:rPr>
            </w:pPr>
            <w:r w:rsidRPr="00B0659B">
              <w:rPr>
                <w:rFonts w:ascii="Calibri" w:hAnsi="Calibri" w:cs="Calibri"/>
                <w:szCs w:val="24"/>
              </w:rPr>
              <w:t>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665FB6AB" w14:textId="77777777" w:rsidR="00C17F9E" w:rsidRPr="00B0659B" w:rsidRDefault="00C17F9E" w:rsidP="00BE0D2B">
            <w:pPr>
              <w:spacing w:line="240" w:lineRule="auto"/>
              <w:ind w:firstLine="0"/>
              <w:jc w:val="center"/>
              <w:rPr>
                <w:rFonts w:ascii="Calibri" w:hAnsi="Calibri" w:cs="Calibri"/>
                <w:szCs w:val="24"/>
              </w:rPr>
            </w:pPr>
            <w:r>
              <w:rPr>
                <w:rFonts w:ascii="Calibri" w:hAnsi="Calibri" w:cs="Calibri"/>
                <w:szCs w:val="24"/>
              </w:rPr>
              <w:t>10%</w:t>
            </w:r>
          </w:p>
        </w:tc>
      </w:tr>
      <w:tr w:rsidR="00C17F9E" w:rsidRPr="00B0659B" w14:paraId="3E8F9262"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7CFCE8E" w14:textId="77777777" w:rsidR="00C17F9E" w:rsidRPr="00B0659B" w:rsidRDefault="00C17F9E" w:rsidP="00BE0D2B">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A33C0BA" w14:textId="77777777" w:rsidR="00C17F9E" w:rsidRPr="00B0659B" w:rsidRDefault="00C17F9E" w:rsidP="00BE0D2B">
            <w:pPr>
              <w:spacing w:line="240" w:lineRule="auto"/>
              <w:ind w:firstLine="0"/>
              <w:jc w:val="center"/>
              <w:rPr>
                <w:rFonts w:ascii="Calibri" w:hAnsi="Calibri" w:cs="Calibri"/>
                <w:szCs w:val="24"/>
              </w:rPr>
            </w:pPr>
            <w:r w:rsidRPr="00B0659B">
              <w:rPr>
                <w:rFonts w:ascii="Calibri" w:hAnsi="Calibri" w:cs="Calibri"/>
                <w:szCs w:val="24"/>
              </w:rPr>
              <w:t>50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3E758C2E" w14:textId="77777777" w:rsidR="00C17F9E" w:rsidRPr="00B0659B" w:rsidRDefault="00C17F9E" w:rsidP="00BE0D2B">
            <w:pPr>
              <w:spacing w:line="240" w:lineRule="auto"/>
              <w:ind w:firstLine="0"/>
              <w:jc w:val="center"/>
              <w:rPr>
                <w:rFonts w:ascii="Calibri" w:hAnsi="Calibri" w:cs="Calibri"/>
                <w:szCs w:val="24"/>
              </w:rPr>
            </w:pPr>
            <w:r>
              <w:rPr>
                <w:rFonts w:ascii="Calibri" w:hAnsi="Calibri" w:cs="Calibri"/>
                <w:szCs w:val="24"/>
              </w:rPr>
              <w:t>10%</w:t>
            </w:r>
          </w:p>
        </w:tc>
      </w:tr>
      <w:tr w:rsidR="00C17F9E" w:rsidRPr="00B0659B" w14:paraId="78648396"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4EF92FE" w14:textId="5EE2E211" w:rsidR="00C17F9E" w:rsidRPr="00B0659B" w:rsidRDefault="00C17F9E" w:rsidP="00BE0D2B">
            <w:pPr>
              <w:spacing w:line="240" w:lineRule="auto"/>
              <w:ind w:firstLine="0"/>
              <w:jc w:val="both"/>
              <w:rPr>
                <w:rFonts w:ascii="Calibri" w:hAnsi="Calibri" w:cs="Calibri"/>
                <w:szCs w:val="24"/>
              </w:rPr>
            </w:pPr>
            <w:r w:rsidRPr="00C17F9E">
              <w:rPr>
                <w:rFonts w:ascii="Calibri" w:hAnsi="Calibri" w:cs="Calibri"/>
                <w:szCs w:val="24"/>
              </w:rPr>
              <w:t xml:space="preserve">Event Project Management Plan </w:t>
            </w:r>
            <w:r w:rsidRPr="00555109">
              <w:rPr>
                <w:rFonts w:ascii="Calibri" w:hAnsi="Calibri" w:cs="Calibri"/>
                <w:szCs w:val="24"/>
              </w:rPr>
              <w:t>Paper</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5E6E880" w14:textId="77777777" w:rsidR="00C17F9E" w:rsidRPr="00B0659B" w:rsidRDefault="00C17F9E" w:rsidP="00BE0D2B">
            <w:pPr>
              <w:spacing w:line="240" w:lineRule="auto"/>
              <w:ind w:firstLine="0"/>
              <w:jc w:val="center"/>
              <w:rPr>
                <w:rFonts w:ascii="Calibri" w:hAnsi="Calibri" w:cs="Calibri"/>
                <w:szCs w:val="24"/>
              </w:rPr>
            </w:pPr>
            <w:r w:rsidRPr="00B0659B">
              <w:rPr>
                <w:rFonts w:ascii="Calibri" w:hAnsi="Calibri" w:cs="Calibri"/>
                <w:szCs w:val="24"/>
              </w:rPr>
              <w:t>100</w:t>
            </w:r>
          </w:p>
        </w:tc>
        <w:tc>
          <w:tcPr>
            <w:tcW w:w="1260" w:type="dxa"/>
            <w:vMerge w:val="restart"/>
            <w:tcBorders>
              <w:top w:val="single" w:sz="6" w:space="0" w:color="000000"/>
              <w:left w:val="single" w:sz="6" w:space="0" w:color="000000"/>
              <w:right w:val="single" w:sz="6" w:space="0" w:color="000000"/>
            </w:tcBorders>
            <w:shd w:val="clear" w:color="auto" w:fill="FFFFFF"/>
            <w:vAlign w:val="center"/>
          </w:tcPr>
          <w:p w14:paraId="56724240" w14:textId="77777777" w:rsidR="00C17F9E" w:rsidRPr="00B0659B" w:rsidRDefault="00C17F9E" w:rsidP="00BE0D2B">
            <w:pPr>
              <w:spacing w:line="240" w:lineRule="auto"/>
              <w:ind w:firstLine="0"/>
              <w:jc w:val="center"/>
              <w:rPr>
                <w:rFonts w:ascii="Calibri" w:hAnsi="Calibri" w:cs="Calibri"/>
                <w:szCs w:val="24"/>
              </w:rPr>
            </w:pPr>
            <w:r>
              <w:rPr>
                <w:rFonts w:ascii="Calibri" w:hAnsi="Calibri" w:cs="Calibri"/>
                <w:szCs w:val="24"/>
              </w:rPr>
              <w:t>20%</w:t>
            </w:r>
          </w:p>
        </w:tc>
      </w:tr>
      <w:tr w:rsidR="00C17F9E" w:rsidRPr="00B0659B" w14:paraId="4D7F8107"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31918BD" w14:textId="066D54A6" w:rsidR="00C17F9E" w:rsidRDefault="00C17F9E" w:rsidP="00BE0D2B">
            <w:pPr>
              <w:spacing w:line="240" w:lineRule="auto"/>
              <w:ind w:firstLine="0"/>
              <w:jc w:val="both"/>
              <w:rPr>
                <w:rFonts w:ascii="Calibri" w:hAnsi="Calibri" w:cs="Calibri"/>
                <w:szCs w:val="24"/>
              </w:rPr>
            </w:pPr>
            <w:r w:rsidRPr="00C17F9E">
              <w:rPr>
                <w:rFonts w:ascii="Calibri" w:hAnsi="Calibri" w:cs="Calibri"/>
                <w:szCs w:val="24"/>
              </w:rPr>
              <w:t xml:space="preserve">Event Project Management Plan </w:t>
            </w:r>
            <w:r>
              <w:rPr>
                <w:rFonts w:ascii="Calibri" w:hAnsi="Calibri" w:cs="Calibri"/>
                <w:szCs w:val="24"/>
              </w:rPr>
              <w:t>Presentation</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4D6DF41" w14:textId="77777777" w:rsidR="00C17F9E" w:rsidRPr="00B0659B" w:rsidRDefault="00C17F9E" w:rsidP="00BE0D2B">
            <w:pPr>
              <w:spacing w:line="240" w:lineRule="auto"/>
              <w:ind w:firstLine="0"/>
              <w:jc w:val="center"/>
              <w:rPr>
                <w:rFonts w:ascii="Calibri" w:hAnsi="Calibri" w:cs="Calibri"/>
                <w:szCs w:val="24"/>
              </w:rPr>
            </w:pPr>
            <w:r>
              <w:rPr>
                <w:rFonts w:ascii="Calibri" w:hAnsi="Calibri" w:cs="Calibri"/>
                <w:szCs w:val="24"/>
              </w:rPr>
              <w:t>50</w:t>
            </w:r>
          </w:p>
        </w:tc>
        <w:tc>
          <w:tcPr>
            <w:tcW w:w="1260" w:type="dxa"/>
            <w:vMerge/>
            <w:tcBorders>
              <w:left w:val="single" w:sz="6" w:space="0" w:color="000000"/>
              <w:bottom w:val="single" w:sz="6" w:space="0" w:color="000000"/>
              <w:right w:val="single" w:sz="6" w:space="0" w:color="000000"/>
            </w:tcBorders>
            <w:shd w:val="clear" w:color="auto" w:fill="FFFFFF"/>
          </w:tcPr>
          <w:p w14:paraId="323F9D3A" w14:textId="77777777" w:rsidR="00C17F9E" w:rsidRDefault="00C17F9E" w:rsidP="00BE0D2B">
            <w:pPr>
              <w:spacing w:line="240" w:lineRule="auto"/>
              <w:ind w:firstLine="0"/>
              <w:jc w:val="center"/>
              <w:rPr>
                <w:rFonts w:ascii="Calibri" w:hAnsi="Calibri" w:cs="Calibri"/>
                <w:szCs w:val="24"/>
              </w:rPr>
            </w:pPr>
          </w:p>
        </w:tc>
      </w:tr>
      <w:tr w:rsidR="00C17F9E" w:rsidRPr="00B0659B" w14:paraId="7D4ACDEE"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F85C3E8" w14:textId="77777777" w:rsidR="00C17F9E" w:rsidRPr="00B0659B" w:rsidRDefault="00C17F9E" w:rsidP="00BE0D2B">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9B9775E" w14:textId="77777777" w:rsidR="00C17F9E" w:rsidRPr="00B0659B" w:rsidRDefault="00C17F9E" w:rsidP="00BE0D2B">
            <w:pPr>
              <w:spacing w:line="240" w:lineRule="auto"/>
              <w:ind w:firstLine="0"/>
              <w:jc w:val="center"/>
              <w:rPr>
                <w:rFonts w:ascii="Calibri" w:hAnsi="Calibri" w:cs="Calibri"/>
                <w:szCs w:val="24"/>
              </w:rPr>
            </w:pPr>
            <w:r w:rsidRPr="00B0659B">
              <w:rPr>
                <w:rFonts w:ascii="Calibri" w:hAnsi="Calibri" w:cs="Calibri"/>
                <w:szCs w:val="24"/>
              </w:rPr>
              <w:t>100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1B25340E" w14:textId="77777777" w:rsidR="00C17F9E" w:rsidRPr="00B0659B" w:rsidRDefault="00C17F9E" w:rsidP="00BE0D2B">
            <w:pPr>
              <w:spacing w:line="240" w:lineRule="auto"/>
              <w:ind w:firstLine="0"/>
              <w:jc w:val="center"/>
              <w:rPr>
                <w:rFonts w:ascii="Calibri" w:hAnsi="Calibri" w:cs="Calibri"/>
                <w:szCs w:val="24"/>
              </w:rPr>
            </w:pPr>
            <w:r>
              <w:rPr>
                <w:rFonts w:ascii="Calibri" w:hAnsi="Calibri" w:cs="Calibri"/>
                <w:szCs w:val="24"/>
              </w:rPr>
              <w:t>15%</w:t>
            </w:r>
          </w:p>
        </w:tc>
      </w:tr>
      <w:tr w:rsidR="00C17F9E" w:rsidRPr="00B0659B" w14:paraId="542F00B0"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9CB234A" w14:textId="77777777" w:rsidR="00C17F9E" w:rsidRPr="00B0659B" w:rsidRDefault="00C17F9E" w:rsidP="00BE0D2B">
            <w:pPr>
              <w:spacing w:line="240" w:lineRule="auto"/>
              <w:ind w:firstLine="0"/>
              <w:jc w:val="both"/>
              <w:rPr>
                <w:rFonts w:ascii="Calibri" w:hAnsi="Calibri" w:cs="Calibri"/>
                <w:szCs w:val="24"/>
              </w:rPr>
            </w:pPr>
            <w:r w:rsidRPr="00B0659B">
              <w:rPr>
                <w:rFonts w:ascii="Calibri" w:hAnsi="Calibri" w:cs="Calibri"/>
                <w:szCs w:val="24"/>
              </w:rPr>
              <w:t>Exam 1</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115A33A" w14:textId="77777777" w:rsidR="00C17F9E" w:rsidRPr="00B0659B" w:rsidRDefault="00C17F9E" w:rsidP="00BE0D2B">
            <w:pPr>
              <w:spacing w:line="240" w:lineRule="auto"/>
              <w:ind w:firstLine="0"/>
              <w:jc w:val="center"/>
              <w:rPr>
                <w:rFonts w:ascii="Calibri" w:hAnsi="Calibri" w:cs="Calibri"/>
                <w:szCs w:val="24"/>
              </w:rPr>
            </w:pPr>
            <w:r w:rsidRPr="00B0659B">
              <w:rPr>
                <w:rFonts w:ascii="Calibri" w:hAnsi="Calibri" w:cs="Calibri"/>
                <w:szCs w:val="24"/>
              </w:rPr>
              <w:t>150</w:t>
            </w:r>
          </w:p>
        </w:tc>
        <w:tc>
          <w:tcPr>
            <w:tcW w:w="1260" w:type="dxa"/>
            <w:vMerge w:val="restart"/>
            <w:tcBorders>
              <w:top w:val="single" w:sz="6" w:space="0" w:color="000000"/>
              <w:left w:val="single" w:sz="6" w:space="0" w:color="000000"/>
              <w:right w:val="single" w:sz="6" w:space="0" w:color="000000"/>
            </w:tcBorders>
            <w:shd w:val="clear" w:color="auto" w:fill="FFFFFF"/>
            <w:vAlign w:val="center"/>
          </w:tcPr>
          <w:p w14:paraId="7623BDA3" w14:textId="77777777" w:rsidR="00C17F9E" w:rsidRPr="00B0659B" w:rsidRDefault="00C17F9E" w:rsidP="00BE0D2B">
            <w:pPr>
              <w:spacing w:line="240" w:lineRule="auto"/>
              <w:ind w:firstLine="0"/>
              <w:jc w:val="center"/>
              <w:rPr>
                <w:rFonts w:ascii="Calibri" w:hAnsi="Calibri" w:cs="Calibri"/>
                <w:szCs w:val="24"/>
              </w:rPr>
            </w:pPr>
            <w:r>
              <w:rPr>
                <w:rFonts w:ascii="Calibri" w:hAnsi="Calibri" w:cs="Calibri"/>
                <w:szCs w:val="24"/>
              </w:rPr>
              <w:t>45%</w:t>
            </w:r>
          </w:p>
        </w:tc>
      </w:tr>
      <w:tr w:rsidR="00C17F9E" w:rsidRPr="00B0659B" w14:paraId="58C3003F"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A3A3E20" w14:textId="77777777" w:rsidR="00C17F9E" w:rsidRPr="00B0659B" w:rsidRDefault="00C17F9E" w:rsidP="00BE0D2B">
            <w:pPr>
              <w:spacing w:line="240" w:lineRule="auto"/>
              <w:ind w:firstLine="0"/>
              <w:jc w:val="both"/>
              <w:rPr>
                <w:rFonts w:ascii="Calibri" w:hAnsi="Calibri" w:cs="Calibri"/>
                <w:szCs w:val="24"/>
              </w:rPr>
            </w:pPr>
            <w:r w:rsidRPr="00B0659B">
              <w:rPr>
                <w:rFonts w:ascii="Calibri" w:hAnsi="Calibri" w:cs="Calibri"/>
                <w:szCs w:val="24"/>
              </w:rPr>
              <w:t>Final Exam</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76E1177" w14:textId="77777777" w:rsidR="00C17F9E" w:rsidRPr="00B0659B" w:rsidRDefault="00C17F9E" w:rsidP="00BE0D2B">
            <w:pPr>
              <w:spacing w:line="240" w:lineRule="auto"/>
              <w:ind w:firstLine="0"/>
              <w:jc w:val="center"/>
              <w:rPr>
                <w:rFonts w:ascii="Calibri" w:hAnsi="Calibri" w:cs="Calibri"/>
                <w:szCs w:val="24"/>
              </w:rPr>
            </w:pPr>
            <w:r w:rsidRPr="00B0659B">
              <w:rPr>
                <w:rFonts w:ascii="Calibri" w:hAnsi="Calibri" w:cs="Calibri"/>
                <w:szCs w:val="24"/>
              </w:rPr>
              <w:t>250</w:t>
            </w:r>
          </w:p>
        </w:tc>
        <w:tc>
          <w:tcPr>
            <w:tcW w:w="1260" w:type="dxa"/>
            <w:vMerge/>
            <w:tcBorders>
              <w:left w:val="single" w:sz="6" w:space="0" w:color="000000"/>
              <w:bottom w:val="single" w:sz="6" w:space="0" w:color="000000"/>
              <w:right w:val="single" w:sz="6" w:space="0" w:color="000000"/>
            </w:tcBorders>
            <w:shd w:val="clear" w:color="auto" w:fill="FFFFFF"/>
          </w:tcPr>
          <w:p w14:paraId="74A0D2C7" w14:textId="77777777" w:rsidR="00C17F9E" w:rsidRPr="00B0659B" w:rsidRDefault="00C17F9E" w:rsidP="00BE0D2B">
            <w:pPr>
              <w:spacing w:line="240" w:lineRule="auto"/>
              <w:ind w:firstLine="0"/>
              <w:jc w:val="center"/>
              <w:rPr>
                <w:rFonts w:ascii="Calibri" w:hAnsi="Calibri" w:cs="Calibri"/>
                <w:szCs w:val="24"/>
              </w:rPr>
            </w:pPr>
          </w:p>
        </w:tc>
      </w:tr>
      <w:tr w:rsidR="00C17F9E" w:rsidRPr="00B0659B" w14:paraId="133121C1" w14:textId="77777777" w:rsidTr="00C17F9E">
        <w:tc>
          <w:tcPr>
            <w:tcW w:w="458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ED56B7" w14:textId="77777777" w:rsidR="00C17F9E" w:rsidRPr="00B0659B" w:rsidRDefault="00C17F9E" w:rsidP="00BE0D2B">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B247E8C" w14:textId="77777777" w:rsidR="00C17F9E" w:rsidRPr="00B0659B" w:rsidRDefault="00C17F9E" w:rsidP="00BE0D2B">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7217B96B" w14:textId="77777777" w:rsidR="00C17F9E" w:rsidRPr="00B0659B" w:rsidRDefault="00C17F9E" w:rsidP="00BE0D2B">
            <w:pPr>
              <w:spacing w:line="240" w:lineRule="auto"/>
              <w:ind w:firstLine="0"/>
              <w:jc w:val="center"/>
              <w:rPr>
                <w:rFonts w:ascii="Calibri" w:hAnsi="Calibri" w:cs="Calibri"/>
                <w:b/>
                <w:bCs/>
                <w:szCs w:val="24"/>
              </w:rPr>
            </w:pPr>
            <w:r>
              <w:rPr>
                <w:rFonts w:ascii="Calibri" w:hAnsi="Calibri" w:cs="Calibri"/>
                <w:b/>
                <w:bCs/>
                <w:szCs w:val="24"/>
              </w:rPr>
              <w:t>100%</w:t>
            </w:r>
          </w:p>
        </w:tc>
      </w:tr>
    </w:tbl>
    <w:p w14:paraId="5EE8A188" w14:textId="77777777" w:rsidR="00C17F9E" w:rsidRPr="00B0659B" w:rsidRDefault="00C17F9E" w:rsidP="00C17F9E">
      <w:pPr>
        <w:jc w:val="both"/>
        <w:rPr>
          <w:rFonts w:ascii="Calibri" w:hAnsi="Calibri" w:cs="Calibri"/>
          <w:szCs w:val="24"/>
        </w:rPr>
      </w:pPr>
    </w:p>
    <w:p w14:paraId="1D89D5FF" w14:textId="77777777" w:rsidR="00C17F9E" w:rsidRPr="00B0659B" w:rsidRDefault="00C17F9E" w:rsidP="00C17F9E">
      <w:pPr>
        <w:jc w:val="both"/>
        <w:rPr>
          <w:rFonts w:ascii="Calibri" w:hAnsi="Calibri" w:cs="Calibri"/>
          <w:szCs w:val="24"/>
        </w:rPr>
      </w:pPr>
    </w:p>
    <w:p w14:paraId="4BE34737" w14:textId="77777777" w:rsidR="00C17F9E" w:rsidRPr="00B0659B" w:rsidRDefault="00C17F9E" w:rsidP="00C17F9E">
      <w:pPr>
        <w:jc w:val="both"/>
        <w:rPr>
          <w:rFonts w:ascii="Calibri" w:hAnsi="Calibri" w:cs="Calibri"/>
          <w:szCs w:val="24"/>
        </w:rPr>
      </w:pPr>
    </w:p>
    <w:p w14:paraId="692FEFEE" w14:textId="77777777" w:rsidR="00C17F9E" w:rsidRPr="00B0659B" w:rsidRDefault="00C17F9E" w:rsidP="00C17F9E">
      <w:pPr>
        <w:jc w:val="both"/>
        <w:rPr>
          <w:rFonts w:ascii="Calibri" w:hAnsi="Calibri" w:cs="Calibri"/>
          <w:vanish/>
          <w:szCs w:val="24"/>
        </w:rPr>
      </w:pPr>
    </w:p>
    <w:p w14:paraId="6F146D54" w14:textId="77777777" w:rsidR="00C17F9E" w:rsidRPr="00B0659B" w:rsidRDefault="00C17F9E" w:rsidP="00C17F9E">
      <w:pPr>
        <w:jc w:val="both"/>
        <w:rPr>
          <w:rFonts w:ascii="Calibri" w:hAnsi="Calibri" w:cs="Calibri"/>
          <w:szCs w:val="24"/>
        </w:rPr>
      </w:pPr>
    </w:p>
    <w:p w14:paraId="7DB3109F" w14:textId="77777777" w:rsidR="00C17F9E" w:rsidRPr="00B0659B" w:rsidRDefault="00C17F9E" w:rsidP="00C17F9E">
      <w:pPr>
        <w:spacing w:line="240" w:lineRule="auto"/>
        <w:ind w:firstLine="0"/>
        <w:jc w:val="both"/>
        <w:rPr>
          <w:rFonts w:ascii="Calibri" w:hAnsi="Calibri" w:cs="Calibri"/>
          <w:szCs w:val="24"/>
        </w:rPr>
      </w:pPr>
    </w:p>
    <w:p w14:paraId="59918D2F" w14:textId="77777777" w:rsidR="00C17F9E" w:rsidRDefault="00C17F9E" w:rsidP="00C17F9E">
      <w:pPr>
        <w:spacing w:line="240" w:lineRule="auto"/>
        <w:ind w:firstLine="0"/>
        <w:jc w:val="both"/>
        <w:rPr>
          <w:rFonts w:ascii="Calibri" w:hAnsi="Calibri" w:cs="Calibri"/>
        </w:rPr>
      </w:pPr>
    </w:p>
    <w:p w14:paraId="3FE233CB" w14:textId="77777777" w:rsidR="00C17F9E" w:rsidRDefault="00C17F9E" w:rsidP="00C17F9E">
      <w:pPr>
        <w:spacing w:line="240" w:lineRule="auto"/>
        <w:ind w:firstLine="0"/>
        <w:jc w:val="both"/>
        <w:rPr>
          <w:rFonts w:ascii="Calibri" w:hAnsi="Calibri" w:cs="Calibri"/>
        </w:rPr>
      </w:pPr>
    </w:p>
    <w:p w14:paraId="63E9C5EA" w14:textId="77777777" w:rsidR="00C17F9E" w:rsidRDefault="00C17F9E" w:rsidP="00C17F9E">
      <w:pPr>
        <w:spacing w:line="240" w:lineRule="auto"/>
        <w:ind w:firstLine="0"/>
        <w:jc w:val="both"/>
        <w:rPr>
          <w:rFonts w:ascii="Calibri" w:hAnsi="Calibri" w:cs="Calibri"/>
        </w:rPr>
      </w:pPr>
    </w:p>
    <w:p w14:paraId="1A5A93AD" w14:textId="77777777" w:rsidR="00C17F9E" w:rsidRDefault="00C17F9E" w:rsidP="00C17F9E">
      <w:pPr>
        <w:spacing w:line="240" w:lineRule="auto"/>
        <w:ind w:firstLine="0"/>
        <w:jc w:val="both"/>
        <w:rPr>
          <w:rFonts w:ascii="Calibri" w:hAnsi="Calibri" w:cs="Calibri"/>
        </w:rPr>
      </w:pPr>
    </w:p>
    <w:p w14:paraId="1FE01C61" w14:textId="77777777" w:rsidR="00C17F9E" w:rsidRDefault="00C17F9E" w:rsidP="00C17F9E">
      <w:pPr>
        <w:spacing w:line="240" w:lineRule="auto"/>
        <w:ind w:firstLine="0"/>
        <w:jc w:val="both"/>
        <w:rPr>
          <w:rFonts w:ascii="Calibri" w:hAnsi="Calibri" w:cs="Calibri"/>
        </w:rPr>
      </w:pPr>
    </w:p>
    <w:p w14:paraId="73AD887B" w14:textId="77777777" w:rsidR="00C17F9E" w:rsidRPr="00B0659B" w:rsidRDefault="00C17F9E" w:rsidP="00C17F9E">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C17F9E" w:rsidRPr="00B0659B" w14:paraId="56039484" w14:textId="77777777" w:rsidTr="00BE0D2B">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6359CF51" w14:textId="77777777" w:rsidR="00C17F9E" w:rsidRPr="00B0659B" w:rsidRDefault="00C17F9E" w:rsidP="00BE0D2B">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0773415A" w14:textId="77777777" w:rsidR="00C17F9E" w:rsidRPr="00B0659B" w:rsidRDefault="00C17F9E" w:rsidP="00BE0D2B">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6B9ED4E3" w14:textId="77777777" w:rsidR="00C17F9E" w:rsidRPr="00B0659B" w:rsidRDefault="00C17F9E" w:rsidP="00BE0D2B">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4759F556" w14:textId="77777777" w:rsidR="00C17F9E" w:rsidRPr="00B0659B" w:rsidRDefault="00C17F9E" w:rsidP="00BE0D2B">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6125BB3B" w14:textId="77777777" w:rsidR="00C17F9E" w:rsidRPr="00B0659B" w:rsidRDefault="00C17F9E" w:rsidP="00BE0D2B">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7F8CC236" w14:textId="77777777" w:rsidR="00C17F9E" w:rsidRPr="00B0659B" w:rsidRDefault="00C17F9E" w:rsidP="00BE0D2B">
            <w:pPr>
              <w:spacing w:line="240" w:lineRule="auto"/>
              <w:ind w:firstLine="0"/>
              <w:jc w:val="center"/>
              <w:rPr>
                <w:rFonts w:ascii="Calibri" w:hAnsi="Calibri" w:cs="Calibri"/>
              </w:rPr>
            </w:pPr>
            <w:r w:rsidRPr="00B0659B">
              <w:rPr>
                <w:rFonts w:ascii="Calibri" w:hAnsi="Calibri" w:cs="Calibri"/>
                <w:b/>
                <w:bCs/>
              </w:rPr>
              <w:t>Range</w:t>
            </w:r>
          </w:p>
        </w:tc>
      </w:tr>
      <w:tr w:rsidR="00C17F9E" w:rsidRPr="00B0659B" w14:paraId="16840305"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657261"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E1D8B0"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42D5E4"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1472A2"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E6C6B"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122E39"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67.0%-69.9%</w:t>
            </w:r>
          </w:p>
        </w:tc>
      </w:tr>
      <w:tr w:rsidR="00C17F9E" w:rsidRPr="00B0659B" w14:paraId="17BD750A"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74A723"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3CDF20"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8C0AA"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42521"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E147FF"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93AF6C"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64.0%-66.9%</w:t>
            </w:r>
          </w:p>
        </w:tc>
      </w:tr>
      <w:tr w:rsidR="00C17F9E" w:rsidRPr="00B0659B" w14:paraId="2969C457"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3FD0F4"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40160D"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9AE2C3"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FA3E37"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3182B3"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FC1C8"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60.0%-63.9%</w:t>
            </w:r>
          </w:p>
        </w:tc>
      </w:tr>
      <w:tr w:rsidR="00C17F9E" w:rsidRPr="00B0659B" w14:paraId="23C3F01E" w14:textId="77777777" w:rsidTr="00BE0D2B">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9DF74D"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251992"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52AC49"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A859D7"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8B6779" w14:textId="77777777" w:rsidR="00C17F9E" w:rsidRPr="00B0659B" w:rsidRDefault="00C17F9E" w:rsidP="00BE0D2B">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0D42AD" w14:textId="77777777" w:rsidR="00C17F9E" w:rsidRPr="00B0659B" w:rsidRDefault="00C17F9E" w:rsidP="00BE0D2B">
            <w:pPr>
              <w:spacing w:line="240" w:lineRule="auto"/>
              <w:ind w:firstLine="0"/>
              <w:jc w:val="both"/>
              <w:rPr>
                <w:rFonts w:ascii="Calibri" w:hAnsi="Calibri" w:cs="Calibri"/>
              </w:rPr>
            </w:pPr>
            <w:r w:rsidRPr="00B0659B">
              <w:rPr>
                <w:rFonts w:ascii="Calibri" w:hAnsi="Calibri" w:cs="Calibri"/>
              </w:rPr>
              <w:t>&lt; 60.0%</w:t>
            </w:r>
          </w:p>
        </w:tc>
      </w:tr>
    </w:tbl>
    <w:p w14:paraId="2EDF7FBF" w14:textId="77777777" w:rsidR="00C17F9E" w:rsidRPr="00B0659B" w:rsidRDefault="00C17F9E" w:rsidP="00C17F9E">
      <w:pPr>
        <w:shd w:val="clear" w:color="auto" w:fill="FFFFFF"/>
        <w:spacing w:line="240" w:lineRule="auto"/>
        <w:ind w:firstLine="0"/>
        <w:jc w:val="both"/>
        <w:outlineLvl w:val="0"/>
        <w:rPr>
          <w:rFonts w:ascii="Calibri" w:eastAsia="Times New Roman" w:hAnsi="Calibri" w:cs="Calibri"/>
          <w:kern w:val="36"/>
          <w:szCs w:val="24"/>
        </w:rPr>
      </w:pPr>
    </w:p>
    <w:p w14:paraId="4832834B" w14:textId="77777777" w:rsidR="00534BE4" w:rsidRPr="00B0659B" w:rsidRDefault="00534BE4" w:rsidP="00534BE4">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54E3AC23" w14:textId="77777777" w:rsidR="00534BE4" w:rsidRPr="00B0659B" w:rsidRDefault="00534BE4" w:rsidP="00534BE4">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3D4F9707" w14:textId="77777777" w:rsidR="00534BE4" w:rsidRPr="00B0659B" w:rsidRDefault="00534BE4" w:rsidP="00534BE4">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3161B8FE" w14:textId="77777777" w:rsidR="00534BE4" w:rsidRPr="00B0659B" w:rsidRDefault="00534BE4" w:rsidP="00534BE4">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0D02ACC3" w14:textId="77777777" w:rsidR="00534BE4" w:rsidRPr="00B0659B" w:rsidRDefault="00534BE4" w:rsidP="00534BE4">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Cell phone ringers off and cell phones put away</w:t>
      </w:r>
    </w:p>
    <w:p w14:paraId="3AAA6911" w14:textId="77777777" w:rsidR="00534BE4" w:rsidRPr="00B0659B" w:rsidRDefault="00534BE4" w:rsidP="00534BE4">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368D7BCE" w14:textId="77777777" w:rsidR="00534BE4" w:rsidRPr="00957778" w:rsidRDefault="00534BE4" w:rsidP="00534BE4">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6CD36460" w14:textId="77777777" w:rsidR="00534BE4" w:rsidRDefault="00534BE4" w:rsidP="00534BE4">
      <w:pPr>
        <w:shd w:val="clear" w:color="auto" w:fill="FFFFFF"/>
        <w:spacing w:line="240" w:lineRule="auto"/>
        <w:ind w:firstLine="0"/>
        <w:jc w:val="both"/>
        <w:rPr>
          <w:rFonts w:ascii="Calibri" w:eastAsia="Times New Roman" w:hAnsi="Calibri" w:cs="Calibri"/>
          <w:bCs/>
          <w:kern w:val="36"/>
          <w:szCs w:val="24"/>
        </w:rPr>
      </w:pPr>
    </w:p>
    <w:p w14:paraId="04BEAF37" w14:textId="77777777" w:rsidR="00534BE4" w:rsidRPr="00586666" w:rsidRDefault="00534BE4" w:rsidP="00534BE4">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Pr>
          <w:rFonts w:ascii="Calibri" w:eastAsia="Times New Roman" w:hAnsi="Calibri" w:cs="Calibri"/>
          <w:b/>
          <w:kern w:val="36"/>
          <w:szCs w:val="24"/>
        </w:rPr>
        <w:t xml:space="preserve">s and </w:t>
      </w:r>
      <w:r w:rsidRPr="00AB5B99">
        <w:rPr>
          <w:rFonts w:ascii="Calibri" w:eastAsia="Times New Roman" w:hAnsi="Calibri" w:cs="Calibri"/>
          <w:b/>
          <w:kern w:val="36"/>
          <w:szCs w:val="24"/>
        </w:rPr>
        <w:t>Response Time</w:t>
      </w:r>
    </w:p>
    <w:p w14:paraId="225479AB" w14:textId="77777777" w:rsidR="00534BE4" w:rsidRPr="00B0659B" w:rsidRDefault="00534BE4" w:rsidP="00534BE4">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 xml:space="preserve">I check emails several times a day on weekdays. I will usually check email at least one time over weekends. You can expect a response from me within 24 hours during the week and 24-48 hours </w:t>
      </w:r>
      <w:r w:rsidRPr="00586666">
        <w:rPr>
          <w:rFonts w:ascii="Calibri" w:eastAsia="Times New Roman" w:hAnsi="Calibri" w:cs="Calibri"/>
          <w:bCs/>
          <w:kern w:val="36"/>
          <w:szCs w:val="24"/>
        </w:rPr>
        <w:lastRenderedPageBreak/>
        <w:t>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1DCC60CD" w14:textId="77777777" w:rsidR="00534BE4" w:rsidRDefault="00534BE4" w:rsidP="00534BE4">
      <w:pPr>
        <w:shd w:val="clear" w:color="auto" w:fill="FFFFFF"/>
        <w:spacing w:line="240" w:lineRule="auto"/>
        <w:ind w:firstLine="0"/>
        <w:jc w:val="both"/>
        <w:rPr>
          <w:rFonts w:ascii="Calibri" w:eastAsia="Times New Roman" w:hAnsi="Calibri" w:cs="Calibri"/>
          <w:b/>
          <w:kern w:val="36"/>
          <w:szCs w:val="24"/>
        </w:rPr>
      </w:pPr>
    </w:p>
    <w:p w14:paraId="44AA5D7B" w14:textId="77777777" w:rsidR="00534BE4" w:rsidRPr="00B0659B" w:rsidRDefault="00534BE4" w:rsidP="00534BE4">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Pr>
          <w:rFonts w:ascii="Calibri" w:eastAsia="Times New Roman" w:hAnsi="Calibri" w:cs="Calibri"/>
          <w:b/>
          <w:kern w:val="36"/>
          <w:szCs w:val="24"/>
        </w:rPr>
        <w:t xml:space="preserve"> and </w:t>
      </w:r>
      <w:r w:rsidRPr="00AB5B99">
        <w:rPr>
          <w:rFonts w:ascii="Calibri" w:eastAsia="Times New Roman" w:hAnsi="Calibri" w:cs="Calibri"/>
          <w:b/>
          <w:kern w:val="36"/>
          <w:szCs w:val="24"/>
        </w:rPr>
        <w:t>Turnaround Time for Grading</w:t>
      </w:r>
    </w:p>
    <w:p w14:paraId="56D11CB0" w14:textId="77777777" w:rsidR="00534BE4" w:rsidRDefault="00534BE4" w:rsidP="00534BE4">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 xml:space="preserve">There are no make-ups for any assignments including, but not necessarily limited to writing, quizzes, </w:t>
      </w:r>
      <w:proofErr w:type="gramStart"/>
      <w:r w:rsidRPr="00B0659B">
        <w:rPr>
          <w:rFonts w:ascii="Calibri" w:eastAsia="Times New Roman" w:hAnsi="Calibri" w:cs="Calibri"/>
          <w:bCs/>
          <w:kern w:val="36"/>
          <w:szCs w:val="24"/>
        </w:rPr>
        <w:t>any and all</w:t>
      </w:r>
      <w:proofErr w:type="gramEnd"/>
      <w:r w:rsidRPr="00B0659B">
        <w:rPr>
          <w:rFonts w:ascii="Calibri" w:eastAsia="Times New Roman" w:hAnsi="Calibri" w:cs="Calibri"/>
          <w:bCs/>
          <w:kern w:val="36"/>
          <w:szCs w:val="24"/>
        </w:rPr>
        <w:t xml:space="preserve"> exams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2F466015" w14:textId="77777777" w:rsidR="00534BE4" w:rsidRDefault="00534BE4" w:rsidP="00534BE4">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39E0DECB"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p>
    <w:p w14:paraId="02CFF16F"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7E6DE113"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Pr>
          <w:rFonts w:ascii="Calibri" w:eastAsia="Times New Roman" w:hAnsi="Calibri" w:cs="Calibri"/>
          <w:szCs w:val="24"/>
        </w:rPr>
        <w:t xml:space="preserve">a </w:t>
      </w:r>
      <w:r w:rsidRPr="00B0659B">
        <w:rPr>
          <w:rFonts w:ascii="Calibri" w:eastAsia="Times New Roman" w:hAnsi="Calibri" w:cs="Calibri"/>
          <w:szCs w:val="24"/>
        </w:rPr>
        <w:t xml:space="preserve">letter from a university office (i.e., representing the university at a sporting event, conference, or similar event). Please contact the </w:t>
      </w:r>
      <w:r>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5860871F"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p>
    <w:p w14:paraId="0A2C8C5A"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Pr>
          <w:rFonts w:ascii="Calibri" w:eastAsia="Times New Roman" w:hAnsi="Calibri" w:cs="Calibri"/>
          <w:b/>
          <w:bCs/>
          <w:szCs w:val="24"/>
        </w:rPr>
        <w:t xml:space="preserve"> &amp; </w:t>
      </w:r>
      <w:r w:rsidRPr="000C48CA">
        <w:rPr>
          <w:rFonts w:ascii="Calibri" w:eastAsia="Times New Roman" w:hAnsi="Calibri" w:cs="Calibri"/>
          <w:b/>
          <w:bCs/>
          <w:szCs w:val="24"/>
        </w:rPr>
        <w:t xml:space="preserve">University Policy </w:t>
      </w:r>
      <w:r>
        <w:rPr>
          <w:rFonts w:ascii="Calibri" w:eastAsia="Times New Roman" w:hAnsi="Calibri" w:cs="Calibri"/>
          <w:b/>
          <w:bCs/>
          <w:szCs w:val="24"/>
        </w:rPr>
        <w:t>o</w:t>
      </w:r>
      <w:r w:rsidRPr="000C48CA">
        <w:rPr>
          <w:rFonts w:ascii="Calibri" w:eastAsia="Times New Roman" w:hAnsi="Calibri" w:cs="Calibri"/>
          <w:b/>
          <w:bCs/>
          <w:szCs w:val="24"/>
        </w:rPr>
        <w:t>n Academic Conduct</w:t>
      </w:r>
    </w:p>
    <w:p w14:paraId="6A11153C" w14:textId="77777777" w:rsidR="00534BE4" w:rsidRDefault="00534BE4" w:rsidP="00534BE4">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2C689602" w14:textId="77777777" w:rsidR="00534BE4" w:rsidRDefault="00534BE4" w:rsidP="00534BE4">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Pr="00E057FD">
        <w:rPr>
          <w:rFonts w:ascii="Calibri" w:eastAsia="Times New Roman" w:hAnsi="Calibri" w:cs="Calibri"/>
          <w:szCs w:val="24"/>
        </w:rPr>
        <w:t>UF students are bound by The Honor Pledge</w:t>
      </w:r>
      <w:r>
        <w:rPr>
          <w:rFonts w:ascii="Calibri" w:eastAsia="Times New Roman" w:hAnsi="Calibri" w:cs="Calibri"/>
          <w:szCs w:val="24"/>
        </w:rPr>
        <w:t>,</w:t>
      </w:r>
      <w:r w:rsidRPr="00E057FD">
        <w:rPr>
          <w:rFonts w:ascii="Calibri" w:eastAsia="Times New Roman" w:hAnsi="Calibri" w:cs="Calibri"/>
          <w:szCs w:val="24"/>
        </w:rPr>
        <w:t xml:space="preserve"> which states, “</w:t>
      </w:r>
      <w:r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Pr="00E057FD">
        <w:rPr>
          <w:rFonts w:ascii="Calibri" w:eastAsia="Times New Roman" w:hAnsi="Calibri" w:cs="Calibri"/>
          <w:szCs w:val="24"/>
        </w:rPr>
        <w:t xml:space="preserve"> On all work submitted for credit by students at the University of Florida, the following pledge is either required or implied: “</w:t>
      </w:r>
      <w:r w:rsidRPr="00F5467C">
        <w:rPr>
          <w:rFonts w:ascii="Calibri" w:eastAsia="Times New Roman" w:hAnsi="Calibri" w:cs="Calibri"/>
          <w:i/>
          <w:iCs/>
          <w:szCs w:val="24"/>
        </w:rPr>
        <w:t>On my honor, I have neither given nor received unauthorized aid in doing this assignment.</w:t>
      </w:r>
      <w:r w:rsidRPr="00E057FD">
        <w:rPr>
          <w:rFonts w:ascii="Calibri" w:eastAsia="Times New Roman" w:hAnsi="Calibri" w:cs="Calibri"/>
          <w:szCs w:val="24"/>
        </w:rPr>
        <w:t>”</w:t>
      </w:r>
    </w:p>
    <w:p w14:paraId="434FA431" w14:textId="77777777" w:rsidR="00534BE4" w:rsidRDefault="00534BE4" w:rsidP="00534BE4">
      <w:pPr>
        <w:shd w:val="clear" w:color="auto" w:fill="FFFFFF"/>
        <w:spacing w:line="240" w:lineRule="auto"/>
        <w:ind w:firstLine="0"/>
        <w:jc w:val="both"/>
        <w:rPr>
          <w:rFonts w:ascii="Calibri" w:eastAsia="Times New Roman" w:hAnsi="Calibri" w:cs="Calibri"/>
          <w:szCs w:val="24"/>
        </w:rPr>
      </w:pPr>
    </w:p>
    <w:p w14:paraId="615AC0FE" w14:textId="77777777" w:rsidR="00534BE4" w:rsidRPr="000C48CA" w:rsidRDefault="00534BE4" w:rsidP="00534BE4">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71AABE44" w14:textId="77777777" w:rsidR="00534BE4" w:rsidRPr="000C48CA" w:rsidRDefault="00534BE4" w:rsidP="00534BE4">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3E52296B" w14:textId="77777777" w:rsidR="00534BE4" w:rsidRPr="00F86AE0" w:rsidRDefault="00534BE4" w:rsidP="00534BE4">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"A Student must not represent as the student’s own work all or any portion of the work of another. Plagiarism includes but is not limited to:</w:t>
      </w:r>
    </w:p>
    <w:p w14:paraId="710BCB4E" w14:textId="77777777" w:rsidR="00534BE4" w:rsidRPr="00F86AE0" w:rsidRDefault="00534BE4" w:rsidP="00534BE4">
      <w:pPr>
        <w:pStyle w:val="Paragrafoelenco"/>
        <w:numPr>
          <w:ilvl w:val="0"/>
          <w:numId w:val="25"/>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6C835C94" w14:textId="77777777" w:rsidR="00534BE4" w:rsidRPr="00F86AE0" w:rsidRDefault="00534BE4" w:rsidP="00534BE4">
      <w:pPr>
        <w:pStyle w:val="Paragrafoelenco"/>
        <w:numPr>
          <w:ilvl w:val="0"/>
          <w:numId w:val="25"/>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 xml:space="preserve">Self-plagiarism, which is the reuse of the student’s own submitted work, or the simultaneous submission of the </w:t>
      </w:r>
      <w:proofErr w:type="gramStart"/>
      <w:r w:rsidRPr="00F86AE0">
        <w:rPr>
          <w:rFonts w:ascii="Calibri" w:eastAsia="Times New Roman" w:hAnsi="Calibri" w:cs="Calibri"/>
          <w:i/>
          <w:iCs/>
          <w:szCs w:val="24"/>
        </w:rPr>
        <w:t>Student’s</w:t>
      </w:r>
      <w:proofErr w:type="gramEnd"/>
      <w:r w:rsidRPr="00F86AE0">
        <w:rPr>
          <w:rFonts w:ascii="Calibri" w:eastAsia="Times New Roman" w:hAnsi="Calibri" w:cs="Calibri"/>
          <w:i/>
          <w:iCs/>
          <w:szCs w:val="24"/>
        </w:rPr>
        <w:t xml:space="preserve"> own work, without the full and clear acknowledgment and permission of the Faculty to whom it is submitted.</w:t>
      </w:r>
    </w:p>
    <w:p w14:paraId="068393AE" w14:textId="77777777" w:rsidR="00534BE4" w:rsidRPr="00F86AE0" w:rsidRDefault="00534BE4" w:rsidP="00534BE4">
      <w:pPr>
        <w:pStyle w:val="Paragrafoelenco"/>
        <w:numPr>
          <w:ilvl w:val="0"/>
          <w:numId w:val="25"/>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00C51BB5" w14:textId="77777777" w:rsidR="00534BE4" w:rsidRPr="00F86AE0" w:rsidRDefault="00534BE4" w:rsidP="00534BE4">
      <w:pPr>
        <w:pStyle w:val="Paragrafoelenco"/>
        <w:numPr>
          <w:ilvl w:val="0"/>
          <w:numId w:val="25"/>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a document, assignment, or material that, in whole or in part, is identical or substantially identical to a document or assignment the student did not author."</w:t>
      </w:r>
    </w:p>
    <w:p w14:paraId="24C4A9A6"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Pr>
          <w:rFonts w:ascii="Calibri" w:eastAsia="Times New Roman" w:hAnsi="Calibri" w:cs="Calibri"/>
          <w:szCs w:val="24"/>
        </w:rPr>
        <w:t>Artificial Intelligence (</w:t>
      </w:r>
      <w:r w:rsidRPr="00D2578B">
        <w:rPr>
          <w:rFonts w:ascii="Calibri" w:eastAsia="Times New Roman" w:hAnsi="Calibri" w:cs="Calibri"/>
          <w:szCs w:val="24"/>
        </w:rPr>
        <w:t>AI</w:t>
      </w:r>
      <w:r>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constitutes an academic integrity violation</w:t>
      </w:r>
      <w:r>
        <w:rPr>
          <w:rFonts w:ascii="Calibri" w:eastAsia="Times New Roman" w:hAnsi="Calibri" w:cs="Calibri"/>
          <w:szCs w:val="24"/>
        </w:rPr>
        <w:t>.</w:t>
      </w:r>
    </w:p>
    <w:p w14:paraId="27AD164E" w14:textId="77777777" w:rsidR="00534BE4" w:rsidRPr="00205E79" w:rsidRDefault="00534BE4" w:rsidP="00534BE4">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w:t>
      </w:r>
      <w:proofErr w:type="spellStart"/>
      <w:r w:rsidRPr="00205E79">
        <w:rPr>
          <w:rFonts w:ascii="Calibri" w:eastAsia="Times New Roman" w:hAnsi="Calibri" w:cs="Calibri"/>
          <w:szCs w:val="24"/>
        </w:rPr>
        <w:t>Honorlock</w:t>
      </w:r>
      <w:proofErr w:type="spellEnd"/>
      <w:r>
        <w:rPr>
          <w:rFonts w:ascii="Calibri" w:eastAsia="Times New Roman" w:hAnsi="Calibri" w:cs="Calibri"/>
          <w:szCs w:val="24"/>
        </w:rPr>
        <w:t>.</w:t>
      </w:r>
    </w:p>
    <w:p w14:paraId="6F9FBEF9" w14:textId="77777777" w:rsidR="00534BE4" w:rsidRDefault="00534BE4" w:rsidP="00534BE4">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lastRenderedPageBreak/>
        <w:t>Attendance Policy</w:t>
      </w:r>
    </w:p>
    <w:p w14:paraId="5E6E45A6" w14:textId="77777777" w:rsidR="00534BE4" w:rsidRPr="00B0659B" w:rsidRDefault="00534BE4" w:rsidP="00534BE4">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4772E06C" w14:textId="20732683" w:rsidR="00534BE4" w:rsidRPr="00B0659B" w:rsidRDefault="00534BE4" w:rsidP="00534BE4">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Pr>
          <w:rFonts w:ascii="Calibri" w:eastAsia="Times New Roman" w:hAnsi="Calibri" w:cs="Calibri"/>
          <w:szCs w:val="24"/>
        </w:rPr>
        <w:t xml:space="preserve">a </w:t>
      </w:r>
      <w:r w:rsidRPr="00B0659B">
        <w:rPr>
          <w:rFonts w:ascii="Calibri" w:eastAsia="Times New Roman" w:hAnsi="Calibri" w:cs="Calibri"/>
          <w:szCs w:val="24"/>
        </w:rPr>
        <w:t xml:space="preserve">medical note) </w:t>
      </w:r>
    </w:p>
    <w:p w14:paraId="1D187763" w14:textId="77777777" w:rsidR="00534BE4" w:rsidRPr="00B0659B" w:rsidRDefault="00534BE4" w:rsidP="00534BE4">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4EA8D6DF" w14:textId="77777777" w:rsidR="00534BE4" w:rsidRPr="00B0659B" w:rsidRDefault="00534BE4" w:rsidP="00534BE4">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Pr>
          <w:rFonts w:ascii="Calibri" w:eastAsia="Times New Roman" w:hAnsi="Calibri" w:cs="Calibri"/>
          <w:szCs w:val="24"/>
        </w:rPr>
        <w:t>,</w:t>
      </w:r>
      <w:r w:rsidRPr="00B0659B">
        <w:rPr>
          <w:rFonts w:ascii="Calibri" w:eastAsia="Times New Roman" w:hAnsi="Calibri" w:cs="Calibri"/>
          <w:szCs w:val="24"/>
        </w:rPr>
        <w:t xml:space="preserve"> athletes with </w:t>
      </w:r>
      <w:r>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3E4814E9" w14:textId="65467EC0" w:rsidR="00534BE4" w:rsidRPr="00B0659B" w:rsidRDefault="00534BE4" w:rsidP="00534BE4">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w:t>
      </w:r>
      <w:r w:rsidR="00AC5DB6">
        <w:rPr>
          <w:rFonts w:ascii="Calibri" w:eastAsia="Times New Roman" w:hAnsi="Calibri" w:cs="Calibri"/>
          <w:szCs w:val="24"/>
        </w:rPr>
        <w:t xml:space="preserve"> </w:t>
      </w:r>
      <w:r w:rsidRPr="00B0659B">
        <w:rPr>
          <w:rFonts w:ascii="Calibri" w:eastAsia="Times New Roman" w:hAnsi="Calibri" w:cs="Calibri"/>
          <w:szCs w:val="24"/>
        </w:rPr>
        <w:t>– with advisor note)</w:t>
      </w:r>
    </w:p>
    <w:p w14:paraId="6E56F7B2" w14:textId="77777777" w:rsidR="00534BE4" w:rsidRPr="00B0659B" w:rsidRDefault="00534BE4" w:rsidP="00534BE4">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19696BB1" w14:textId="77777777" w:rsidR="00534BE4" w:rsidRPr="00B0659B" w:rsidRDefault="00534BE4" w:rsidP="00534BE4">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(i.e., father, mother, siblings, aunt, uncle, grandparents – with documentation)</w:t>
      </w:r>
    </w:p>
    <w:p w14:paraId="7C551ADF" w14:textId="77777777" w:rsidR="00534BE4" w:rsidRPr="00B0659B" w:rsidRDefault="00534BE4" w:rsidP="00534BE4">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Religious holiday (students may choose only one religious’ affiliation)</w:t>
      </w:r>
    </w:p>
    <w:p w14:paraId="67F4D857" w14:textId="77777777" w:rsidR="00534BE4" w:rsidRPr="00B0659B" w:rsidRDefault="00534BE4" w:rsidP="00534BE4">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371C8136" w14:textId="77777777" w:rsidR="00534BE4" w:rsidRPr="00B0659B" w:rsidRDefault="00534BE4" w:rsidP="00534BE4">
      <w:pPr>
        <w:spacing w:line="240" w:lineRule="auto"/>
        <w:ind w:left="720" w:firstLine="0"/>
        <w:jc w:val="both"/>
        <w:rPr>
          <w:rFonts w:ascii="Calibri" w:eastAsia="Times New Roman" w:hAnsi="Calibri" w:cs="Calibri"/>
          <w:szCs w:val="24"/>
        </w:rPr>
      </w:pPr>
    </w:p>
    <w:p w14:paraId="5B95B4E8" w14:textId="77777777" w:rsidR="00534BE4" w:rsidRPr="00B0659B" w:rsidRDefault="00534BE4" w:rsidP="00534BE4">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1949FC47" w14:textId="77777777" w:rsidR="00534BE4" w:rsidRPr="00B0659B" w:rsidRDefault="00534BE4" w:rsidP="00534BE4">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465FFB05" w14:textId="77777777" w:rsidR="00534BE4" w:rsidRPr="00B0659B" w:rsidRDefault="00534BE4" w:rsidP="00534BE4">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6B2DD6BD" w14:textId="77777777" w:rsidR="00534BE4" w:rsidRPr="00B0659B" w:rsidRDefault="00534BE4" w:rsidP="00534BE4">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58940E63" w14:textId="77777777" w:rsidR="00534BE4" w:rsidRPr="00B0659B" w:rsidRDefault="00534BE4" w:rsidP="00534BE4">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42F8E460" w14:textId="77777777" w:rsidR="00534BE4" w:rsidRPr="00B0659B" w:rsidRDefault="00534BE4" w:rsidP="00534BE4">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615E0CBE" w14:textId="77777777" w:rsidR="00534BE4" w:rsidRDefault="00534BE4" w:rsidP="00534BE4">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a-e in the excused absence section will not be excused</w:t>
      </w:r>
    </w:p>
    <w:tbl>
      <w:tblPr>
        <w:tblStyle w:val="Grigliatab4"/>
        <w:tblW w:w="0" w:type="auto"/>
        <w:tblLook w:val="04A0" w:firstRow="1" w:lastRow="0" w:firstColumn="1" w:lastColumn="0" w:noHBand="0" w:noVBand="1"/>
      </w:tblPr>
      <w:tblGrid>
        <w:gridCol w:w="1615"/>
        <w:gridCol w:w="7735"/>
      </w:tblGrid>
      <w:tr w:rsidR="00534BE4" w:rsidRPr="00B0659B" w14:paraId="6BF0D840" w14:textId="77777777" w:rsidTr="00C27CD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hideMark/>
          </w:tcPr>
          <w:p w14:paraId="661AEC6D" w14:textId="77777777" w:rsidR="00534BE4" w:rsidRPr="009C4540" w:rsidRDefault="00534BE4" w:rsidP="00C27CDE">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31ECFE9F" w14:textId="77777777" w:rsidR="00534BE4" w:rsidRPr="009C4540" w:rsidRDefault="00534BE4" w:rsidP="00C27CDE">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534BE4" w:rsidRPr="00B0659B" w14:paraId="7C54D377" w14:textId="77777777" w:rsidTr="00C27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1A4FBD3" w14:textId="77777777" w:rsidR="00534BE4" w:rsidRPr="009C4540" w:rsidRDefault="00534BE4" w:rsidP="00C27CDE">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Pr="009C4540">
              <w:rPr>
                <w:rFonts w:ascii="Calibri" w:eastAsia="Times New Roman" w:hAnsi="Calibri" w:cs="Calibri"/>
                <w:sz w:val="22"/>
              </w:rPr>
              <w:t xml:space="preserve"> or less</w:t>
            </w:r>
          </w:p>
        </w:tc>
        <w:tc>
          <w:tcPr>
            <w:tcW w:w="7735" w:type="dxa"/>
            <w:vAlign w:val="center"/>
            <w:hideMark/>
          </w:tcPr>
          <w:p w14:paraId="015D88C6" w14:textId="77777777" w:rsidR="00534BE4" w:rsidRPr="009C4540" w:rsidRDefault="00534BE4" w:rsidP="00C27CDE">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534BE4" w:rsidRPr="00B0659B" w14:paraId="4F125D3B" w14:textId="77777777" w:rsidTr="00C27CDE">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D417DA2" w14:textId="77777777" w:rsidR="00534BE4" w:rsidRPr="009C4540" w:rsidRDefault="00534BE4" w:rsidP="00C27CDE">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347D898B" w14:textId="77777777" w:rsidR="00534BE4" w:rsidRPr="009C4540" w:rsidRDefault="00534BE4" w:rsidP="00C27CDE">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534BE4" w:rsidRPr="00B0659B" w14:paraId="16964077" w14:textId="77777777" w:rsidTr="00C27CDE">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0E8F8212" w14:textId="77777777" w:rsidR="00534BE4" w:rsidRPr="009C4540" w:rsidRDefault="00534BE4" w:rsidP="00C27CDE">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327D93A7" w14:textId="77777777" w:rsidR="00534BE4" w:rsidRPr="009C4540" w:rsidRDefault="00534BE4" w:rsidP="00C27CDE">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t>
            </w:r>
            <w:proofErr w:type="gramStart"/>
            <w:r w:rsidRPr="009C4540">
              <w:rPr>
                <w:rFonts w:ascii="Calibri" w:eastAsia="Times New Roman" w:hAnsi="Calibri" w:cs="Calibri"/>
                <w:sz w:val="22"/>
              </w:rPr>
              <w:t>will</w:t>
            </w:r>
            <w:proofErr w:type="gramEnd"/>
            <w:r w:rsidRPr="009C4540">
              <w:rPr>
                <w:rFonts w:ascii="Calibri" w:eastAsia="Times New Roman" w:hAnsi="Calibri" w:cs="Calibri"/>
                <w:sz w:val="22"/>
              </w:rPr>
              <w:t xml:space="preserve"> get a ‘C’)</w:t>
            </w:r>
          </w:p>
        </w:tc>
      </w:tr>
      <w:tr w:rsidR="00534BE4" w:rsidRPr="00B0659B" w14:paraId="011ABE15" w14:textId="77777777" w:rsidTr="00C27CDE">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1D33E40F" w14:textId="77777777" w:rsidR="00534BE4" w:rsidRPr="009C4540" w:rsidRDefault="00534BE4" w:rsidP="00C27CDE">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Pr="009C4540">
              <w:rPr>
                <w:rFonts w:ascii="Calibri" w:eastAsia="Times New Roman" w:hAnsi="Calibri" w:cs="Calibri"/>
                <w:sz w:val="22"/>
              </w:rPr>
              <w:t xml:space="preserve"> or more</w:t>
            </w:r>
          </w:p>
        </w:tc>
        <w:tc>
          <w:tcPr>
            <w:tcW w:w="7735" w:type="dxa"/>
            <w:vAlign w:val="center"/>
            <w:hideMark/>
          </w:tcPr>
          <w:p w14:paraId="6AC0CA38" w14:textId="77777777" w:rsidR="00534BE4" w:rsidRPr="009C4540" w:rsidRDefault="00534BE4" w:rsidP="00C27CDE">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79FAE924" w14:textId="77777777" w:rsidR="00534BE4" w:rsidRPr="00B0659B" w:rsidRDefault="00534BE4" w:rsidP="00534BE4">
      <w:pPr>
        <w:spacing w:line="240" w:lineRule="auto"/>
        <w:ind w:firstLine="0"/>
        <w:jc w:val="both"/>
        <w:rPr>
          <w:rFonts w:ascii="Calibri" w:eastAsia="Times New Roman" w:hAnsi="Calibri" w:cs="Calibri"/>
          <w:sz w:val="22"/>
        </w:rPr>
      </w:pPr>
    </w:p>
    <w:p w14:paraId="29CF0F27"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078520F7"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Pr>
          <w:rFonts w:ascii="Calibri" w:eastAsia="Times New Roman" w:hAnsi="Calibri" w:cs="Calibri"/>
          <w:szCs w:val="24"/>
        </w:rPr>
        <w:t>,</w:t>
      </w:r>
      <w:r w:rsidRPr="00B0659B">
        <w:rPr>
          <w:rFonts w:ascii="Calibri" w:eastAsia="Times New Roman" w:hAnsi="Calibri" w:cs="Calibri"/>
          <w:szCs w:val="24"/>
        </w:rPr>
        <w:t xml:space="preserve"> mobile phones, iPods, etc.</w:t>
      </w:r>
      <w:r>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w:t>
      </w:r>
      <w:proofErr w:type="gramStart"/>
      <w:r w:rsidRPr="00B0659B">
        <w:rPr>
          <w:rFonts w:ascii="Calibri" w:eastAsia="Times New Roman" w:hAnsi="Calibri" w:cs="Calibri"/>
          <w:szCs w:val="24"/>
        </w:rPr>
        <w:t>so as to</w:t>
      </w:r>
      <w:proofErr w:type="gramEnd"/>
      <w:r w:rsidRPr="00B0659B">
        <w:rPr>
          <w:rFonts w:ascii="Calibri" w:eastAsia="Times New Roman" w:hAnsi="Calibri" w:cs="Calibri"/>
          <w:szCs w:val="24"/>
        </w:rPr>
        <w:t xml:space="preserve"> not disrupt the learning environment. Please arrive on time for all class meetings. Students who habitually disturb the class by talking, arriving late, etc., and have been warned, may suffer a reduction in their final class grade.</w:t>
      </w:r>
    </w:p>
    <w:p w14:paraId="194E5662" w14:textId="77777777" w:rsidR="00534BE4" w:rsidRDefault="00534BE4" w:rsidP="00534BE4">
      <w:pPr>
        <w:shd w:val="clear" w:color="auto" w:fill="FFFFFF"/>
        <w:spacing w:line="240" w:lineRule="auto"/>
        <w:ind w:firstLine="0"/>
        <w:jc w:val="both"/>
        <w:rPr>
          <w:rFonts w:ascii="Calibri" w:eastAsia="Times New Roman" w:hAnsi="Calibri" w:cs="Calibri"/>
          <w:b/>
          <w:bCs/>
          <w:szCs w:val="24"/>
        </w:rPr>
      </w:pPr>
    </w:p>
    <w:p w14:paraId="6D54BF59"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673D99B0"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413DE58E"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p>
    <w:p w14:paraId="7E9C52A5"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lastRenderedPageBreak/>
        <w:t>Services to Students with Disabilities</w:t>
      </w:r>
    </w:p>
    <w:p w14:paraId="4E1B90E2" w14:textId="77777777" w:rsidR="00534BE4" w:rsidRDefault="00534BE4" w:rsidP="00534BE4">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Pr>
          <w:rFonts w:ascii="Calibri" w:eastAsia="Times New Roman" w:hAnsi="Calibri" w:cs="Calibri"/>
          <w:szCs w:val="24"/>
        </w:rPr>
        <w:t>.</w:t>
      </w:r>
    </w:p>
    <w:p w14:paraId="1291FB35"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p>
    <w:p w14:paraId="055ED036"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216664B0"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w:t>
      </w:r>
      <w:proofErr w:type="gramStart"/>
      <w:r w:rsidRPr="00B0659B">
        <w:rPr>
          <w:rFonts w:ascii="Calibri" w:eastAsia="Times New Roman" w:hAnsi="Calibri" w:cs="Calibri"/>
          <w:szCs w:val="24"/>
        </w:rPr>
        <w:t>University</w:t>
      </w:r>
      <w:proofErr w:type="gramEnd"/>
      <w:r w:rsidRPr="00B0659B">
        <w:rPr>
          <w:rFonts w:ascii="Calibri" w:eastAsia="Times New Roman" w:hAnsi="Calibri" w:cs="Calibri"/>
          <w:szCs w:val="24"/>
        </w:rPr>
        <w:t xml:space="preserve"> policies.</w:t>
      </w:r>
    </w:p>
    <w:p w14:paraId="703168D6" w14:textId="77777777" w:rsidR="00534BE4" w:rsidRPr="00B0659B" w:rsidRDefault="00534BE4" w:rsidP="00534BE4">
      <w:pPr>
        <w:shd w:val="clear" w:color="auto" w:fill="FFFFFF"/>
        <w:spacing w:line="240" w:lineRule="auto"/>
        <w:ind w:firstLine="0"/>
        <w:jc w:val="both"/>
        <w:rPr>
          <w:rFonts w:ascii="Calibri" w:eastAsia="Times New Roman" w:hAnsi="Calibri" w:cs="Calibri"/>
          <w:szCs w:val="24"/>
        </w:rPr>
      </w:pPr>
    </w:p>
    <w:p w14:paraId="328FBCB9"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4F47DD19" w14:textId="77777777" w:rsidR="00534BE4" w:rsidRDefault="00534BE4" w:rsidP="00534BE4">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12F9E466" w14:textId="77777777" w:rsidR="00534BE4" w:rsidRPr="00B90FB6" w:rsidRDefault="00534BE4" w:rsidP="00534BE4">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17BBC824" w14:textId="77777777" w:rsidR="00534BE4" w:rsidRDefault="00534BE4" w:rsidP="00534BE4">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19F9D191" w14:textId="77777777" w:rsidR="00534BE4" w:rsidRPr="00B90FB6" w:rsidRDefault="00534BE4" w:rsidP="00534BE4">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1FE95BE7" w14:textId="77777777" w:rsidR="00534BE4" w:rsidRPr="00B90FB6" w:rsidRDefault="00534BE4" w:rsidP="00534BE4">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5677778C" w14:textId="77777777" w:rsidR="00534BE4" w:rsidRDefault="00534BE4" w:rsidP="00534BE4">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40320C67" w14:textId="77777777" w:rsidR="00534BE4" w:rsidRPr="00DF0A96" w:rsidRDefault="00534BE4" w:rsidP="00534BE4">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Pr="00667D0A">
          <w:rPr>
            <w:rStyle w:val="Collegamentoipertestuale"/>
            <w:rFonts w:ascii="Calibri" w:eastAsia="Times New Roman" w:hAnsi="Calibri" w:cs="Calibri"/>
            <w:szCs w:val="24"/>
          </w:rPr>
          <w:t>http://www.counseling.ufl.edu/cwc/Default.aspx</w:t>
        </w:r>
      </w:hyperlink>
      <w:r>
        <w:rPr>
          <w:rFonts w:ascii="Calibri" w:eastAsia="Times New Roman" w:hAnsi="Calibri" w:cs="Calibri"/>
          <w:szCs w:val="24"/>
        </w:rPr>
        <w:t>.</w:t>
      </w:r>
    </w:p>
    <w:p w14:paraId="5B129D63" w14:textId="77777777" w:rsidR="00534BE4" w:rsidRDefault="00534BE4" w:rsidP="00534BE4">
      <w:pPr>
        <w:shd w:val="clear" w:color="auto" w:fill="FFFFFF"/>
        <w:spacing w:line="240" w:lineRule="auto"/>
        <w:ind w:firstLine="0"/>
        <w:jc w:val="both"/>
        <w:rPr>
          <w:rFonts w:ascii="Calibri" w:eastAsia="Times New Roman" w:hAnsi="Calibri" w:cs="Calibri"/>
          <w:b/>
          <w:bCs/>
          <w:szCs w:val="24"/>
        </w:rPr>
      </w:pPr>
    </w:p>
    <w:p w14:paraId="742CD43A" w14:textId="77777777" w:rsidR="00534BE4" w:rsidRDefault="00534BE4" w:rsidP="00534BE4">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t>Online Course Evaluation</w:t>
      </w:r>
    </w:p>
    <w:p w14:paraId="76D6992C" w14:textId="77777777" w:rsidR="00534BE4" w:rsidRPr="00BD2D68" w:rsidRDefault="00534BE4" w:rsidP="00534BE4">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21BF209A" w14:textId="77777777" w:rsidR="00534BE4" w:rsidRDefault="00534BE4" w:rsidP="00534BE4">
      <w:pPr>
        <w:shd w:val="clear" w:color="auto" w:fill="FFFFFF"/>
        <w:spacing w:line="240" w:lineRule="auto"/>
        <w:ind w:firstLine="0"/>
        <w:jc w:val="both"/>
        <w:rPr>
          <w:rFonts w:ascii="Calibri" w:eastAsia="Times New Roman" w:hAnsi="Calibri" w:cs="Calibri"/>
          <w:b/>
          <w:bCs/>
          <w:szCs w:val="24"/>
        </w:rPr>
      </w:pPr>
    </w:p>
    <w:p w14:paraId="3C5271E9" w14:textId="77777777" w:rsidR="00534BE4" w:rsidRPr="00B0659B" w:rsidRDefault="00534BE4" w:rsidP="00534BE4">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5947E00D" w14:textId="77777777" w:rsidR="00AC5DB6" w:rsidRDefault="00534BE4" w:rsidP="001F2E5F">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p w14:paraId="7897F0E4" w14:textId="77777777" w:rsidR="00AC5DB6" w:rsidRDefault="00AC5DB6" w:rsidP="001F2E5F">
      <w:pPr>
        <w:shd w:val="clear" w:color="auto" w:fill="FFFFFF"/>
        <w:spacing w:line="240" w:lineRule="auto"/>
        <w:ind w:firstLine="0"/>
        <w:jc w:val="both"/>
        <w:rPr>
          <w:rFonts w:ascii="Calibri" w:eastAsia="Times New Roman" w:hAnsi="Calibri" w:cs="Calibri"/>
          <w:szCs w:val="24"/>
        </w:rPr>
      </w:pPr>
    </w:p>
    <w:p w14:paraId="1A0CC6C6" w14:textId="77777777" w:rsidR="00AC5DB6" w:rsidRPr="001F2E5F" w:rsidRDefault="00AC5DB6" w:rsidP="00AC5DB6">
      <w:pPr>
        <w:shd w:val="clear" w:color="auto" w:fill="FFFFFF"/>
        <w:spacing w:line="240" w:lineRule="auto"/>
        <w:ind w:firstLine="0"/>
        <w:jc w:val="both"/>
        <w:rPr>
          <w:rFonts w:ascii="Calibri" w:eastAsia="Times New Roman" w:hAnsi="Calibri" w:cs="Calibri"/>
          <w:b/>
          <w:bCs/>
          <w:szCs w:val="24"/>
        </w:rPr>
      </w:pPr>
      <w:r w:rsidRPr="001F2E5F">
        <w:rPr>
          <w:rFonts w:ascii="Calibri" w:eastAsia="Times New Roman" w:hAnsi="Calibri" w:cs="Calibri"/>
          <w:b/>
          <w:bCs/>
          <w:szCs w:val="24"/>
        </w:rPr>
        <w:t>Teaching Assistant</w:t>
      </w:r>
    </w:p>
    <w:p w14:paraId="77325858" w14:textId="77777777" w:rsidR="00AC5DB6" w:rsidRPr="001F2E5F" w:rsidRDefault="00AC5DB6" w:rsidP="00AC5DB6">
      <w:pPr>
        <w:shd w:val="clear" w:color="auto" w:fill="FFFFFF"/>
        <w:spacing w:line="240" w:lineRule="auto"/>
        <w:ind w:firstLine="0"/>
        <w:jc w:val="both"/>
        <w:rPr>
          <w:rFonts w:ascii="Calibri" w:eastAsia="Times New Roman" w:hAnsi="Calibri" w:cs="Calibri"/>
          <w:szCs w:val="24"/>
        </w:rPr>
      </w:pPr>
      <w:r w:rsidRPr="00156A8B">
        <w:rPr>
          <w:rFonts w:ascii="Calibri" w:eastAsia="Times New Roman" w:hAnsi="Calibri" w:cs="Calibri"/>
          <w:szCs w:val="24"/>
        </w:rPr>
        <w:t>Won Ji Chung</w:t>
      </w:r>
      <w:r w:rsidRPr="001F2E5F">
        <w:rPr>
          <w:rFonts w:ascii="Calibri" w:eastAsia="Times New Roman" w:hAnsi="Calibri" w:cs="Calibri"/>
          <w:szCs w:val="24"/>
        </w:rPr>
        <w:t>, Ph.D. Student</w:t>
      </w:r>
    </w:p>
    <w:p w14:paraId="0A207D02" w14:textId="698C89AC" w:rsidR="00007493" w:rsidRPr="009B6874" w:rsidRDefault="00AC5DB6" w:rsidP="009B6874">
      <w:pPr>
        <w:shd w:val="clear" w:color="auto" w:fill="FFFFFF"/>
        <w:spacing w:line="240" w:lineRule="auto"/>
        <w:ind w:firstLine="0"/>
        <w:jc w:val="both"/>
        <w:rPr>
          <w:rFonts w:ascii="Calibri" w:eastAsia="Times New Roman" w:hAnsi="Calibri" w:cs="Calibri"/>
          <w:b/>
          <w:bCs/>
          <w:szCs w:val="24"/>
        </w:rPr>
        <w:sectPr w:rsidR="00007493" w:rsidRPr="009B6874" w:rsidSect="00F75A92">
          <w:pgSz w:w="12240" w:h="15840"/>
          <w:pgMar w:top="1215" w:right="1440" w:bottom="1017" w:left="1440" w:header="720" w:footer="720" w:gutter="0"/>
          <w:cols w:space="720"/>
          <w:docGrid w:linePitch="360"/>
        </w:sectPr>
      </w:pPr>
      <w:r w:rsidRPr="001F2E5F">
        <w:rPr>
          <w:rFonts w:ascii="Calibri" w:eastAsia="Times New Roman" w:hAnsi="Calibri" w:cs="Calibri"/>
          <w:szCs w:val="24"/>
        </w:rPr>
        <w:t>Email</w:t>
      </w:r>
      <w:r>
        <w:rPr>
          <w:rFonts w:ascii="Calibri" w:eastAsia="Times New Roman" w:hAnsi="Calibri" w:cs="Calibri"/>
          <w:szCs w:val="24"/>
        </w:rPr>
        <w:t xml:space="preserve">: </w:t>
      </w:r>
      <w:hyperlink r:id="rId20" w:history="1">
        <w:r w:rsidRPr="001964DB">
          <w:rPr>
            <w:rStyle w:val="Collegamentoipertestuale"/>
            <w:rFonts w:ascii="Calibri" w:eastAsia="Times New Roman" w:hAnsi="Calibri" w:cs="Calibri"/>
            <w:szCs w:val="24"/>
          </w:rPr>
          <w:t>wonji.chung@ufl.edu</w:t>
        </w:r>
      </w:hyperlink>
    </w:p>
    <w:p w14:paraId="171D744D" w14:textId="0A1F9C03" w:rsidR="00C209E2" w:rsidRPr="00007493" w:rsidRDefault="00C209E2" w:rsidP="009B6874">
      <w:pPr>
        <w:keepNext/>
        <w:tabs>
          <w:tab w:val="left" w:pos="540"/>
        </w:tabs>
        <w:spacing w:line="276" w:lineRule="auto"/>
        <w:ind w:firstLine="0"/>
        <w:outlineLvl w:val="0"/>
        <w:rPr>
          <w:rFonts w:ascii="Calibri" w:eastAsia="Times New Roman" w:hAnsi="Calibri" w:cs="Calibri"/>
          <w:sz w:val="22"/>
        </w:rPr>
      </w:pPr>
    </w:p>
    <w:sectPr w:rsidR="00C209E2" w:rsidRPr="00007493" w:rsidSect="00007493">
      <w:pgSz w:w="12240" w:h="15840"/>
      <w:pgMar w:top="57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7184A"/>
    <w:multiLevelType w:val="hybridMultilevel"/>
    <w:tmpl w:val="DE3076AE"/>
    <w:lvl w:ilvl="0" w:tplc="2BFE1A7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9F2E9B"/>
    <w:multiLevelType w:val="hybridMultilevel"/>
    <w:tmpl w:val="3EA6E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5E1005"/>
    <w:multiLevelType w:val="hybridMultilevel"/>
    <w:tmpl w:val="E44AA452"/>
    <w:lvl w:ilvl="0" w:tplc="2B9692B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1F7CC7"/>
    <w:multiLevelType w:val="hybridMultilevel"/>
    <w:tmpl w:val="891E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11"/>
  </w:num>
  <w:num w:numId="2" w16cid:durableId="1899976036">
    <w:abstractNumId w:val="0"/>
  </w:num>
  <w:num w:numId="3" w16cid:durableId="2109883539">
    <w:abstractNumId w:val="19"/>
  </w:num>
  <w:num w:numId="4" w16cid:durableId="1745256089">
    <w:abstractNumId w:val="18"/>
  </w:num>
  <w:num w:numId="5" w16cid:durableId="389161119">
    <w:abstractNumId w:val="16"/>
  </w:num>
  <w:num w:numId="6" w16cid:durableId="2050949966">
    <w:abstractNumId w:val="15"/>
  </w:num>
  <w:num w:numId="7" w16cid:durableId="2044357462">
    <w:abstractNumId w:val="21"/>
  </w:num>
  <w:num w:numId="8" w16cid:durableId="1766875586">
    <w:abstractNumId w:val="7"/>
  </w:num>
  <w:num w:numId="9" w16cid:durableId="781807027">
    <w:abstractNumId w:val="13"/>
  </w:num>
  <w:num w:numId="10" w16cid:durableId="1704398501">
    <w:abstractNumId w:val="5"/>
  </w:num>
  <w:num w:numId="11" w16cid:durableId="489908329">
    <w:abstractNumId w:val="9"/>
  </w:num>
  <w:num w:numId="12" w16cid:durableId="263924787">
    <w:abstractNumId w:val="20"/>
  </w:num>
  <w:num w:numId="13" w16cid:durableId="474688034">
    <w:abstractNumId w:val="17"/>
  </w:num>
  <w:num w:numId="14" w16cid:durableId="760416540">
    <w:abstractNumId w:val="12"/>
  </w:num>
  <w:num w:numId="15" w16cid:durableId="27801371">
    <w:abstractNumId w:val="3"/>
  </w:num>
  <w:num w:numId="16" w16cid:durableId="1324317934">
    <w:abstractNumId w:val="24"/>
  </w:num>
  <w:num w:numId="17" w16cid:durableId="245309043">
    <w:abstractNumId w:val="8"/>
  </w:num>
  <w:num w:numId="18" w16cid:durableId="306479060">
    <w:abstractNumId w:val="10"/>
  </w:num>
  <w:num w:numId="19" w16cid:durableId="1229730496">
    <w:abstractNumId w:val="22"/>
  </w:num>
  <w:num w:numId="20" w16cid:durableId="169955898">
    <w:abstractNumId w:val="23"/>
  </w:num>
  <w:num w:numId="21" w16cid:durableId="1715230633">
    <w:abstractNumId w:val="14"/>
  </w:num>
  <w:num w:numId="22" w16cid:durableId="1330518181">
    <w:abstractNumId w:val="1"/>
  </w:num>
  <w:num w:numId="23" w16cid:durableId="1568959722">
    <w:abstractNumId w:val="2"/>
  </w:num>
  <w:num w:numId="24" w16cid:durableId="1108505788">
    <w:abstractNumId w:val="4"/>
  </w:num>
  <w:num w:numId="25" w16cid:durableId="1494180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07493"/>
    <w:rsid w:val="0001301E"/>
    <w:rsid w:val="00025D6C"/>
    <w:rsid w:val="0003138C"/>
    <w:rsid w:val="00031FC8"/>
    <w:rsid w:val="00033E8A"/>
    <w:rsid w:val="000428A2"/>
    <w:rsid w:val="00047BC6"/>
    <w:rsid w:val="0005116D"/>
    <w:rsid w:val="00051BF9"/>
    <w:rsid w:val="00056ED3"/>
    <w:rsid w:val="00057775"/>
    <w:rsid w:val="00070D08"/>
    <w:rsid w:val="000760C1"/>
    <w:rsid w:val="00084E38"/>
    <w:rsid w:val="00085DEB"/>
    <w:rsid w:val="000951F5"/>
    <w:rsid w:val="000A6BDE"/>
    <w:rsid w:val="000B6272"/>
    <w:rsid w:val="000C7A60"/>
    <w:rsid w:val="000D1CAE"/>
    <w:rsid w:val="000D742E"/>
    <w:rsid w:val="000E31DD"/>
    <w:rsid w:val="000E3FBD"/>
    <w:rsid w:val="000E5BD6"/>
    <w:rsid w:val="000F26EF"/>
    <w:rsid w:val="000F343A"/>
    <w:rsid w:val="00102AB0"/>
    <w:rsid w:val="00105829"/>
    <w:rsid w:val="001138C9"/>
    <w:rsid w:val="00113DF9"/>
    <w:rsid w:val="0012050D"/>
    <w:rsid w:val="001266AD"/>
    <w:rsid w:val="00131258"/>
    <w:rsid w:val="00131F4F"/>
    <w:rsid w:val="001320E3"/>
    <w:rsid w:val="00141DEE"/>
    <w:rsid w:val="00145623"/>
    <w:rsid w:val="001529CC"/>
    <w:rsid w:val="00161E10"/>
    <w:rsid w:val="00165511"/>
    <w:rsid w:val="0017165D"/>
    <w:rsid w:val="0017771A"/>
    <w:rsid w:val="00182296"/>
    <w:rsid w:val="0018544A"/>
    <w:rsid w:val="001A37FB"/>
    <w:rsid w:val="001B090D"/>
    <w:rsid w:val="001B1EEE"/>
    <w:rsid w:val="001C47DD"/>
    <w:rsid w:val="001D6E1B"/>
    <w:rsid w:val="001E0C5F"/>
    <w:rsid w:val="001E7221"/>
    <w:rsid w:val="001F2E5F"/>
    <w:rsid w:val="00205E79"/>
    <w:rsid w:val="00210A99"/>
    <w:rsid w:val="00227A8A"/>
    <w:rsid w:val="00242597"/>
    <w:rsid w:val="0025119D"/>
    <w:rsid w:val="00254CA3"/>
    <w:rsid w:val="002573FF"/>
    <w:rsid w:val="00273422"/>
    <w:rsid w:val="002764FC"/>
    <w:rsid w:val="00280EE9"/>
    <w:rsid w:val="002A07D5"/>
    <w:rsid w:val="002B156C"/>
    <w:rsid w:val="002B4F66"/>
    <w:rsid w:val="002E25C3"/>
    <w:rsid w:val="002E27F5"/>
    <w:rsid w:val="002E37F7"/>
    <w:rsid w:val="002E4792"/>
    <w:rsid w:val="002E683A"/>
    <w:rsid w:val="002F44F7"/>
    <w:rsid w:val="003008EF"/>
    <w:rsid w:val="0030312C"/>
    <w:rsid w:val="00310EF3"/>
    <w:rsid w:val="0031602F"/>
    <w:rsid w:val="00320419"/>
    <w:rsid w:val="0032337D"/>
    <w:rsid w:val="00326271"/>
    <w:rsid w:val="00326BBA"/>
    <w:rsid w:val="003507D6"/>
    <w:rsid w:val="00351436"/>
    <w:rsid w:val="003648A4"/>
    <w:rsid w:val="0036505F"/>
    <w:rsid w:val="00365EFB"/>
    <w:rsid w:val="00366396"/>
    <w:rsid w:val="003663B2"/>
    <w:rsid w:val="00371757"/>
    <w:rsid w:val="00375F55"/>
    <w:rsid w:val="00390453"/>
    <w:rsid w:val="003950D7"/>
    <w:rsid w:val="003C02B7"/>
    <w:rsid w:val="003C284B"/>
    <w:rsid w:val="003D5269"/>
    <w:rsid w:val="003D5845"/>
    <w:rsid w:val="003F5D32"/>
    <w:rsid w:val="00400E64"/>
    <w:rsid w:val="004106E8"/>
    <w:rsid w:val="00425353"/>
    <w:rsid w:val="00431958"/>
    <w:rsid w:val="004354DA"/>
    <w:rsid w:val="00435943"/>
    <w:rsid w:val="00436522"/>
    <w:rsid w:val="00436FAF"/>
    <w:rsid w:val="00436FF1"/>
    <w:rsid w:val="004403B8"/>
    <w:rsid w:val="00446BEA"/>
    <w:rsid w:val="00454190"/>
    <w:rsid w:val="0045490A"/>
    <w:rsid w:val="0046003B"/>
    <w:rsid w:val="0046130C"/>
    <w:rsid w:val="004618A1"/>
    <w:rsid w:val="00461CFF"/>
    <w:rsid w:val="00466416"/>
    <w:rsid w:val="00494732"/>
    <w:rsid w:val="004A291A"/>
    <w:rsid w:val="004A4361"/>
    <w:rsid w:val="004D6183"/>
    <w:rsid w:val="004D7139"/>
    <w:rsid w:val="004E3938"/>
    <w:rsid w:val="004E5042"/>
    <w:rsid w:val="004E663C"/>
    <w:rsid w:val="004F6F05"/>
    <w:rsid w:val="0051437A"/>
    <w:rsid w:val="00514BB7"/>
    <w:rsid w:val="0051531E"/>
    <w:rsid w:val="00515BAC"/>
    <w:rsid w:val="00527C31"/>
    <w:rsid w:val="00531D2C"/>
    <w:rsid w:val="00534BE4"/>
    <w:rsid w:val="005360EC"/>
    <w:rsid w:val="00540481"/>
    <w:rsid w:val="005421ED"/>
    <w:rsid w:val="00542D0C"/>
    <w:rsid w:val="00544245"/>
    <w:rsid w:val="00546540"/>
    <w:rsid w:val="00546A14"/>
    <w:rsid w:val="00552933"/>
    <w:rsid w:val="0055642E"/>
    <w:rsid w:val="00572D35"/>
    <w:rsid w:val="00575E21"/>
    <w:rsid w:val="00576DBF"/>
    <w:rsid w:val="00577187"/>
    <w:rsid w:val="0058571A"/>
    <w:rsid w:val="005946F0"/>
    <w:rsid w:val="005A41BF"/>
    <w:rsid w:val="005A6C91"/>
    <w:rsid w:val="005B5F01"/>
    <w:rsid w:val="005B7BBD"/>
    <w:rsid w:val="005C1543"/>
    <w:rsid w:val="005C49EF"/>
    <w:rsid w:val="005C513C"/>
    <w:rsid w:val="005C6747"/>
    <w:rsid w:val="005D61F9"/>
    <w:rsid w:val="005E013E"/>
    <w:rsid w:val="005F6442"/>
    <w:rsid w:val="00606AED"/>
    <w:rsid w:val="0060778F"/>
    <w:rsid w:val="006173AE"/>
    <w:rsid w:val="00620765"/>
    <w:rsid w:val="00620D88"/>
    <w:rsid w:val="00630C79"/>
    <w:rsid w:val="0064487B"/>
    <w:rsid w:val="00644DF7"/>
    <w:rsid w:val="00654740"/>
    <w:rsid w:val="006677A2"/>
    <w:rsid w:val="006702F5"/>
    <w:rsid w:val="00671C64"/>
    <w:rsid w:val="00676D4F"/>
    <w:rsid w:val="006777A7"/>
    <w:rsid w:val="00681FC0"/>
    <w:rsid w:val="00682524"/>
    <w:rsid w:val="0068374C"/>
    <w:rsid w:val="00684EC3"/>
    <w:rsid w:val="006872D6"/>
    <w:rsid w:val="00695C87"/>
    <w:rsid w:val="006964E8"/>
    <w:rsid w:val="006A0E0B"/>
    <w:rsid w:val="006A0ED1"/>
    <w:rsid w:val="006A4120"/>
    <w:rsid w:val="006A7975"/>
    <w:rsid w:val="006B0390"/>
    <w:rsid w:val="006B080F"/>
    <w:rsid w:val="006B33DC"/>
    <w:rsid w:val="006B7472"/>
    <w:rsid w:val="006B7ED7"/>
    <w:rsid w:val="006C357B"/>
    <w:rsid w:val="006C753A"/>
    <w:rsid w:val="006D423D"/>
    <w:rsid w:val="006E13CC"/>
    <w:rsid w:val="006E2FA7"/>
    <w:rsid w:val="006E52E0"/>
    <w:rsid w:val="006E542B"/>
    <w:rsid w:val="006E604E"/>
    <w:rsid w:val="006E667C"/>
    <w:rsid w:val="006F33C9"/>
    <w:rsid w:val="006F6A00"/>
    <w:rsid w:val="006F7CF9"/>
    <w:rsid w:val="00715E63"/>
    <w:rsid w:val="00721997"/>
    <w:rsid w:val="00735B84"/>
    <w:rsid w:val="0073625A"/>
    <w:rsid w:val="00737A92"/>
    <w:rsid w:val="007400BD"/>
    <w:rsid w:val="00756B97"/>
    <w:rsid w:val="00762F9C"/>
    <w:rsid w:val="007662AE"/>
    <w:rsid w:val="0076697B"/>
    <w:rsid w:val="007726B1"/>
    <w:rsid w:val="0077798A"/>
    <w:rsid w:val="00780B83"/>
    <w:rsid w:val="00784356"/>
    <w:rsid w:val="00784C3D"/>
    <w:rsid w:val="00794AD2"/>
    <w:rsid w:val="00794BB3"/>
    <w:rsid w:val="00796205"/>
    <w:rsid w:val="007A1298"/>
    <w:rsid w:val="007A3DC1"/>
    <w:rsid w:val="007B0420"/>
    <w:rsid w:val="007B088D"/>
    <w:rsid w:val="007B33BF"/>
    <w:rsid w:val="007B4369"/>
    <w:rsid w:val="007B5683"/>
    <w:rsid w:val="007B61B3"/>
    <w:rsid w:val="007C693D"/>
    <w:rsid w:val="007D59A6"/>
    <w:rsid w:val="007E42D4"/>
    <w:rsid w:val="007F4C29"/>
    <w:rsid w:val="007F5C79"/>
    <w:rsid w:val="00803BFE"/>
    <w:rsid w:val="00803ECD"/>
    <w:rsid w:val="00812FF0"/>
    <w:rsid w:val="00820051"/>
    <w:rsid w:val="00821105"/>
    <w:rsid w:val="00823B9E"/>
    <w:rsid w:val="00833815"/>
    <w:rsid w:val="00855EE1"/>
    <w:rsid w:val="00857D49"/>
    <w:rsid w:val="00857D66"/>
    <w:rsid w:val="00875361"/>
    <w:rsid w:val="00881CA3"/>
    <w:rsid w:val="008858E9"/>
    <w:rsid w:val="00885DB1"/>
    <w:rsid w:val="008A16F6"/>
    <w:rsid w:val="008A2078"/>
    <w:rsid w:val="008A5703"/>
    <w:rsid w:val="00901F35"/>
    <w:rsid w:val="00914474"/>
    <w:rsid w:val="009146A8"/>
    <w:rsid w:val="009255C9"/>
    <w:rsid w:val="00927C24"/>
    <w:rsid w:val="00941411"/>
    <w:rsid w:val="009442F1"/>
    <w:rsid w:val="00981FC3"/>
    <w:rsid w:val="00990E1B"/>
    <w:rsid w:val="00995CCD"/>
    <w:rsid w:val="009975AC"/>
    <w:rsid w:val="009A5F18"/>
    <w:rsid w:val="009B6068"/>
    <w:rsid w:val="009B6874"/>
    <w:rsid w:val="009C03A7"/>
    <w:rsid w:val="009C4540"/>
    <w:rsid w:val="009C6968"/>
    <w:rsid w:val="009C6A7B"/>
    <w:rsid w:val="009C7A33"/>
    <w:rsid w:val="009F2278"/>
    <w:rsid w:val="009F4EA7"/>
    <w:rsid w:val="00A11D03"/>
    <w:rsid w:val="00A21ED1"/>
    <w:rsid w:val="00A35942"/>
    <w:rsid w:val="00A368F0"/>
    <w:rsid w:val="00A452FA"/>
    <w:rsid w:val="00A46C98"/>
    <w:rsid w:val="00A517EF"/>
    <w:rsid w:val="00A626F8"/>
    <w:rsid w:val="00A6531B"/>
    <w:rsid w:val="00A72413"/>
    <w:rsid w:val="00A73D3E"/>
    <w:rsid w:val="00A74220"/>
    <w:rsid w:val="00A82675"/>
    <w:rsid w:val="00A90A25"/>
    <w:rsid w:val="00A972DC"/>
    <w:rsid w:val="00A97528"/>
    <w:rsid w:val="00AB13D0"/>
    <w:rsid w:val="00AB1EF2"/>
    <w:rsid w:val="00AB5DCA"/>
    <w:rsid w:val="00AB6396"/>
    <w:rsid w:val="00AB6665"/>
    <w:rsid w:val="00AC00CA"/>
    <w:rsid w:val="00AC06C5"/>
    <w:rsid w:val="00AC5DB6"/>
    <w:rsid w:val="00AD5B39"/>
    <w:rsid w:val="00AE6D6A"/>
    <w:rsid w:val="00AE7A31"/>
    <w:rsid w:val="00AF2875"/>
    <w:rsid w:val="00AF4E29"/>
    <w:rsid w:val="00AF69C4"/>
    <w:rsid w:val="00B0645A"/>
    <w:rsid w:val="00B0659B"/>
    <w:rsid w:val="00B229D7"/>
    <w:rsid w:val="00B23601"/>
    <w:rsid w:val="00B26557"/>
    <w:rsid w:val="00B329FE"/>
    <w:rsid w:val="00B33461"/>
    <w:rsid w:val="00B34D34"/>
    <w:rsid w:val="00B519AC"/>
    <w:rsid w:val="00B61A4F"/>
    <w:rsid w:val="00B70D1B"/>
    <w:rsid w:val="00B71283"/>
    <w:rsid w:val="00B74DBA"/>
    <w:rsid w:val="00B90FB6"/>
    <w:rsid w:val="00B93367"/>
    <w:rsid w:val="00BC11D1"/>
    <w:rsid w:val="00BC17CA"/>
    <w:rsid w:val="00C017BF"/>
    <w:rsid w:val="00C17F9E"/>
    <w:rsid w:val="00C209E2"/>
    <w:rsid w:val="00C32198"/>
    <w:rsid w:val="00C34D93"/>
    <w:rsid w:val="00C54E6C"/>
    <w:rsid w:val="00C605BB"/>
    <w:rsid w:val="00C60DFE"/>
    <w:rsid w:val="00C71F23"/>
    <w:rsid w:val="00C7622E"/>
    <w:rsid w:val="00C80E01"/>
    <w:rsid w:val="00C81321"/>
    <w:rsid w:val="00C8679C"/>
    <w:rsid w:val="00C87935"/>
    <w:rsid w:val="00C90499"/>
    <w:rsid w:val="00C90EDB"/>
    <w:rsid w:val="00C94384"/>
    <w:rsid w:val="00C95DC4"/>
    <w:rsid w:val="00CA4473"/>
    <w:rsid w:val="00CA7EC1"/>
    <w:rsid w:val="00CB6040"/>
    <w:rsid w:val="00CC6DBA"/>
    <w:rsid w:val="00CD1CF6"/>
    <w:rsid w:val="00CD7C1B"/>
    <w:rsid w:val="00CE50D0"/>
    <w:rsid w:val="00CE512A"/>
    <w:rsid w:val="00CE77F3"/>
    <w:rsid w:val="00CF6E4C"/>
    <w:rsid w:val="00D03EA8"/>
    <w:rsid w:val="00D06E86"/>
    <w:rsid w:val="00D14FEE"/>
    <w:rsid w:val="00D202A0"/>
    <w:rsid w:val="00D247A8"/>
    <w:rsid w:val="00D25AE0"/>
    <w:rsid w:val="00D32B08"/>
    <w:rsid w:val="00D33424"/>
    <w:rsid w:val="00D45C4A"/>
    <w:rsid w:val="00D46FC1"/>
    <w:rsid w:val="00D60E03"/>
    <w:rsid w:val="00D62C3B"/>
    <w:rsid w:val="00D82873"/>
    <w:rsid w:val="00D83230"/>
    <w:rsid w:val="00D85108"/>
    <w:rsid w:val="00D91604"/>
    <w:rsid w:val="00D934CF"/>
    <w:rsid w:val="00DB1CC4"/>
    <w:rsid w:val="00DC39E6"/>
    <w:rsid w:val="00DC3A6D"/>
    <w:rsid w:val="00DC3F31"/>
    <w:rsid w:val="00DC5AE0"/>
    <w:rsid w:val="00DD05F2"/>
    <w:rsid w:val="00DE4E0F"/>
    <w:rsid w:val="00DF0A96"/>
    <w:rsid w:val="00E057FD"/>
    <w:rsid w:val="00E14B1D"/>
    <w:rsid w:val="00E160C7"/>
    <w:rsid w:val="00E20CAE"/>
    <w:rsid w:val="00E240D5"/>
    <w:rsid w:val="00E317B1"/>
    <w:rsid w:val="00E344BB"/>
    <w:rsid w:val="00E35FC1"/>
    <w:rsid w:val="00E516B2"/>
    <w:rsid w:val="00E61918"/>
    <w:rsid w:val="00E64823"/>
    <w:rsid w:val="00E651D3"/>
    <w:rsid w:val="00E70C1D"/>
    <w:rsid w:val="00E77B91"/>
    <w:rsid w:val="00E95B03"/>
    <w:rsid w:val="00E97928"/>
    <w:rsid w:val="00EA364E"/>
    <w:rsid w:val="00EA6315"/>
    <w:rsid w:val="00EB1069"/>
    <w:rsid w:val="00EB1E94"/>
    <w:rsid w:val="00EB36F9"/>
    <w:rsid w:val="00EB7A2B"/>
    <w:rsid w:val="00EC27CC"/>
    <w:rsid w:val="00ED29F5"/>
    <w:rsid w:val="00EE03F6"/>
    <w:rsid w:val="00EE1809"/>
    <w:rsid w:val="00EF6556"/>
    <w:rsid w:val="00F05671"/>
    <w:rsid w:val="00F12ED9"/>
    <w:rsid w:val="00F242A2"/>
    <w:rsid w:val="00F26196"/>
    <w:rsid w:val="00F32C5A"/>
    <w:rsid w:val="00F367C9"/>
    <w:rsid w:val="00F42C6D"/>
    <w:rsid w:val="00F50EA2"/>
    <w:rsid w:val="00F5467C"/>
    <w:rsid w:val="00F56307"/>
    <w:rsid w:val="00F75A92"/>
    <w:rsid w:val="00F76454"/>
    <w:rsid w:val="00FA4494"/>
    <w:rsid w:val="00FB27A2"/>
    <w:rsid w:val="00FB3EC1"/>
    <w:rsid w:val="00FB45BC"/>
    <w:rsid w:val="00FB5DC0"/>
    <w:rsid w:val="00FC4236"/>
    <w:rsid w:val="00FD667D"/>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450711090">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hyperlink" Target="mailto:wonji.chung@ufl.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.~WRD0001</Template>
  <TotalTime>531</TotalTime>
  <Pages>6</Pages>
  <Words>2031</Words>
  <Characters>11583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358</cp:revision>
  <dcterms:created xsi:type="dcterms:W3CDTF">2016-04-23T20:22:00Z</dcterms:created>
  <dcterms:modified xsi:type="dcterms:W3CDTF">2024-08-28T15:08:00Z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